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Default Extension="svg" ContentType="image/svg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rPr>
          <w:rFonts w:ascii="ITC Avant Garde Std Bk" w:hAnsi="ITC Avant Garde Std Bk" w:eastAsia="Times New Roman" w:cs="Shruti"/>
          <w:sz w:val="32"/>
          <w:lang w:eastAsia="de-DE"/>
        </w:rPr>
      </w:pPr>
      <w:r>
        <w:rPr>
          <w:rFonts w:ascii="ITC Avant Garde Std Bk" w:hAnsi="ITC Avant Garde Std Bk" w:eastAsia="Times New Roman"/>
          <w:b/>
          <w:bCs/>
          <w:sz w:val="32"/>
          <w:lang w:eastAsia="de-DE"/>
        </w:rPr>
        <w:t xml:space="preserve">Begleit</w:t>
      </w:r>
      <w:r>
        <w:rPr>
          <w:rFonts w:ascii="ITC Avant Garde Std Bk" w:hAnsi="ITC Avant Garde Std Bk" w:eastAsia="Times New Roman"/>
          <w:b/>
          <w:bCs/>
          <w:sz w:val="32"/>
          <w:lang w:eastAsia="de-DE"/>
        </w:rPr>
        <w:t xml:space="preserve">anfrage </w:t>
      </w:r>
      <w:r>
        <w:rPr>
          <w:rFonts w:ascii="ITC Avant Garde Std Bk" w:hAnsi="ITC Avant Garde Std Bk" w:eastAsia="Times New Roman"/>
          <w:b/>
          <w:bCs/>
          <w:sz w:val="32"/>
          <w:lang w:eastAsia="de-DE"/>
        </w:rPr>
        <w:t xml:space="preserve">für Familie</w:t>
      </w:r>
      <w:r>
        <w:rPr>
          <w:rFonts w:ascii="ITC Avant Garde Std Bk" w:hAnsi="ITC Avant Garde Std Bk" w:eastAsia="Times New Roman"/>
          <w:sz w:val="32"/>
          <w:lang w:eastAsia="de-DE"/>
        </w:rPr>
        <w:t xml:space="preserve"> </w:t>
      </w:r>
      <w:r>
        <w:rPr>
          <w:rFonts w:ascii="ITC Avant Garde Std Bk" w:hAnsi="ITC Avant Garde Std Bk" w:eastAsia="Times New Roman"/>
          <w:sz w:val="32"/>
          <w:lang w:eastAsia="de-DE"/>
        </w:rPr>
        <w:fldChar w:fldCharType="begin">
          <w:ffData>
            <w:name w:val="Text3"/>
            <w:enabled w:val="true"/>
            <w:calcOnExit w:val="false"/>
            <w:textInput>
              <w:type w:val="date"/>
            </w:textInput>
          </w:ffData>
        </w:fldChar>
      </w:r>
      <w:bookmarkStart w:id="0" w:name="Text3"/>
      <w:r>
        <w:rPr>
          <w:rFonts w:ascii="ITC Avant Garde Std Bk" w:hAnsi="ITC Avant Garde Std Bk" w:eastAsia="Times New Roman"/>
          <w:sz w:val="32"/>
          <w:lang w:eastAsia="de-DE"/>
        </w:rPr>
        <w:instrText xml:space="preserve"> FORMTEXT </w:instrText>
      </w:r>
      <w:r>
        <w:rPr>
          <w:rFonts w:ascii="ITC Avant Garde Std Bk" w:hAnsi="ITC Avant Garde Std Bk" w:eastAsia="Times New Roman"/>
          <w:sz w:val="32"/>
          <w:lang w:eastAsia="de-DE"/>
        </w:rPr>
        <w:fldChar w:fldCharType="separate"/>
      </w:r>
      <w:r>
        <w:rPr>
          <w:rFonts w:ascii="ITC Avant Garde Std Bk" w:hAnsi="ITC Avant Garde Std Bk" w:eastAsia="Times New Roman"/>
          <w:sz w:val="32"/>
          <w:lang w:eastAsia="de-DE"/>
        </w:rPr>
        <w:t xml:space="preserve"> </w:t>
      </w:r>
      <w:r>
        <w:rPr>
          <w:rFonts w:ascii="ITC Avant Garde Std Bk" w:hAnsi="ITC Avant Garde Std Bk" w:eastAsia="Times New Roman"/>
          <w:sz w:val="32"/>
          <w:lang w:eastAsia="de-DE"/>
        </w:rPr>
        <w:t xml:space="preserve"> </w:t>
      </w:r>
      <w:r>
        <w:rPr>
          <w:rFonts w:ascii="ITC Avant Garde Std Bk" w:hAnsi="ITC Avant Garde Std Bk" w:eastAsia="Times New Roman"/>
          <w:sz w:val="32"/>
          <w:lang w:eastAsia="de-DE"/>
        </w:rPr>
        <w:t xml:space="preserve"> </w:t>
      </w:r>
      <w:r>
        <w:rPr>
          <w:rFonts w:ascii="ITC Avant Garde Std Bk" w:hAnsi="ITC Avant Garde Std Bk" w:eastAsia="Times New Roman"/>
          <w:sz w:val="32"/>
          <w:lang w:eastAsia="de-DE"/>
        </w:rPr>
        <w:t xml:space="preserve"> </w:t>
      </w:r>
      <w:r>
        <w:rPr>
          <w:rFonts w:ascii="ITC Avant Garde Std Bk" w:hAnsi="ITC Avant Garde Std Bk" w:eastAsia="Times New Roman"/>
          <w:sz w:val="32"/>
          <w:lang w:eastAsia="de-DE"/>
        </w:rPr>
        <w:t xml:space="preserve"> </w:t>
      </w:r>
      <w:r>
        <w:rPr>
          <w:rFonts w:ascii="ITC Avant Garde Std Bk" w:hAnsi="ITC Avant Garde Std Bk" w:eastAsia="Times New Roman"/>
          <w:sz w:val="32"/>
          <w:lang w:eastAsia="de-DE"/>
        </w:rPr>
        <w:fldChar w:fldCharType="end"/>
      </w:r>
      <w:bookmarkEnd w:id="0"/>
      <w:r>
        <w:rPr>
          <w:rFonts w:ascii="ITC Avant Garde Std Bk" w:hAnsi="ITC Avant Garde Std Bk" w:eastAsia="Times New Roman" w:cs="Shruti"/>
          <w:sz w:val="32"/>
          <w:lang w:eastAsia="de-DE"/>
        </w:rPr>
      </w:r>
      <w:r>
        <w:rPr>
          <w:rFonts w:ascii="ITC Avant Garde Std Bk" w:hAnsi="ITC Avant Garde Std Bk" w:eastAsia="Times New Roman" w:cs="Shruti"/>
          <w:sz w:val="32"/>
          <w:lang w:eastAsia="de-DE"/>
        </w:rPr>
      </w:r>
    </w:p>
    <w:p>
      <w:pPr>
        <w:pBdr/>
        <w:spacing w:after="0" w:line="240" w:lineRule="auto"/>
        <w:ind/>
        <w:rPr>
          <w:rFonts w:ascii="ITC Avant Garde Std Bk" w:hAnsi="ITC Avant Garde Std Bk" w:eastAsia="Times New Roman"/>
          <w:lang w:eastAsia="de-DE"/>
        </w:rPr>
      </w:pPr>
      <w:r>
        <w:rPr>
          <w:rFonts w:ascii="ITC Avant Garde Std Bk" w:hAnsi="ITC Avant Garde Std Bk" w:eastAsia="Times New Roman"/>
          <w:lang w:eastAsia="de-DE"/>
        </w:rPr>
      </w:r>
      <w:r>
        <w:rPr>
          <w:rFonts w:ascii="ITC Avant Garde Std Bk" w:hAnsi="ITC Avant Garde Std Bk" w:eastAsia="Times New Roman"/>
          <w:lang w:eastAsia="de-DE"/>
        </w:rPr>
      </w:r>
      <w:r>
        <w:rPr>
          <w:rFonts w:ascii="ITC Avant Garde Std Bk" w:hAnsi="ITC Avant Garde Std Bk" w:eastAsia="Times New Roman"/>
          <w:lang w:eastAsia="de-DE"/>
        </w:rPr>
      </w:r>
    </w:p>
    <w:p>
      <w:pPr>
        <w:pBdr/>
        <w:spacing w:after="0" w:line="240" w:lineRule="auto"/>
        <w:ind/>
        <w:rPr>
          <w:rFonts w:ascii="ITC Avant Garde Std Bk" w:hAnsi="ITC Avant Garde Std Bk" w:eastAsia="Times New Roman"/>
          <w:lang w:eastAsia="de-DE"/>
        </w:rPr>
      </w:pPr>
      <w:r>
        <w:rPr>
          <w:rFonts w:ascii="ITC Avant Garde Std Bk" w:hAnsi="ITC Avant Garde Std Bk" w:eastAsia="Times New Roman"/>
          <w:lang w:eastAsia="de-DE"/>
        </w:rPr>
        <w:t xml:space="preserve">Ausgefüllt</w:t>
      </w:r>
      <w:r>
        <w:rPr>
          <w:rFonts w:ascii="ITC Avant Garde Std Bk" w:hAnsi="ITC Avant Garde Std Bk" w:eastAsia="Times New Roman"/>
          <w:lang w:eastAsia="de-DE"/>
        </w:rPr>
        <w:t xml:space="preserve"> </w:t>
      </w:r>
      <w:r>
        <w:rPr>
          <w:rFonts w:ascii="ITC Avant Garde Std Bk" w:hAnsi="ITC Avant Garde Std Bk" w:eastAsia="Times New Roman"/>
          <w:lang w:eastAsia="de-DE"/>
        </w:rPr>
        <w:t xml:space="preserve">am</w:t>
      </w:r>
      <w:r>
        <w:rPr>
          <w:rFonts w:ascii="ITC Avant Garde Std Bk" w:hAnsi="ITC Avant Garde Std Bk" w:eastAsia="Times New Roman"/>
          <w:lang w:eastAsia="de-DE"/>
        </w:rPr>
        <w:t xml:space="preserve">: </w:t>
      </w:r>
      <w:r>
        <w:rPr>
          <w:rFonts w:ascii="ITC Avant Garde Std Bk" w:hAnsi="ITC Avant Garde Std Bk" w:eastAsia="Times New Roman"/>
          <w:lang w:eastAsia="de-DE"/>
        </w:rPr>
        <w:fldChar w:fldCharType="begin">
          <w:ffData>
            <w:name w:val="Text1"/>
            <w:enabled w:val="true"/>
            <w:calcOnExit w:val="false"/>
            <w:textInput/>
          </w:ffData>
        </w:fldChar>
      </w:r>
      <w:r>
        <w:rPr>
          <w:rFonts w:ascii="ITC Avant Garde Std Bk" w:hAnsi="ITC Avant Garde Std Bk" w:eastAsia="Times New Roman"/>
          <w:lang w:eastAsia="de-DE"/>
        </w:rPr>
        <w:instrText xml:space="preserve"> FORMTEXT </w:instrText>
      </w:r>
      <w:r>
        <w:rPr>
          <w:rFonts w:ascii="ITC Avant Garde Std Bk" w:hAnsi="ITC Avant Garde Std Bk" w:eastAsia="Times New Roman"/>
          <w:lang w:eastAsia="de-DE"/>
        </w:rPr>
        <w:fldChar w:fldCharType="separate"/>
      </w:r>
      <w:r>
        <w:rPr>
          <w:rFonts w:ascii="ITC Avant Garde Std Bk" w:hAnsi="ITC Avant Garde Std Bk" w:eastAsia="Times New Roman"/>
          <w:lang w:eastAsia="de-DE"/>
        </w:rPr>
        <w:t xml:space="preserve"> </w:t>
      </w:r>
      <w:r>
        <w:rPr>
          <w:rFonts w:ascii="ITC Avant Garde Std Bk" w:hAnsi="ITC Avant Garde Std Bk" w:eastAsia="Times New Roman"/>
          <w:lang w:eastAsia="de-DE"/>
        </w:rPr>
        <w:t xml:space="preserve"> </w:t>
      </w:r>
      <w:r>
        <w:rPr>
          <w:rFonts w:ascii="ITC Avant Garde Std Bk" w:hAnsi="ITC Avant Garde Std Bk" w:eastAsia="Times New Roman"/>
          <w:lang w:eastAsia="de-DE"/>
        </w:rPr>
        <w:t xml:space="preserve"> </w:t>
      </w:r>
      <w:r>
        <w:rPr>
          <w:rFonts w:ascii="ITC Avant Garde Std Bk" w:hAnsi="ITC Avant Garde Std Bk" w:eastAsia="Times New Roman"/>
          <w:lang w:eastAsia="de-DE"/>
        </w:rPr>
        <w:t xml:space="preserve"> </w:t>
      </w:r>
      <w:r>
        <w:rPr>
          <w:rFonts w:ascii="ITC Avant Garde Std Bk" w:hAnsi="ITC Avant Garde Std Bk" w:eastAsia="Times New Roman"/>
          <w:lang w:eastAsia="de-DE"/>
        </w:rPr>
        <w:t xml:space="preserve"> </w:t>
      </w:r>
      <w:r>
        <w:rPr>
          <w:rFonts w:ascii="ITC Avant Garde Std Bk" w:hAnsi="ITC Avant Garde Std Bk" w:eastAsia="Times New Roman"/>
          <w:lang w:eastAsia="de-DE"/>
        </w:rPr>
        <w:fldChar w:fldCharType="end"/>
      </w:r>
      <w:r>
        <w:rPr>
          <w:rFonts w:ascii="ITC Avant Garde Std Bk" w:hAnsi="ITC Avant Garde Std Bk" w:eastAsia="Times New Roman"/>
          <w:lang w:eastAsia="de-DE"/>
        </w:rPr>
      </w:r>
      <w:r>
        <w:rPr>
          <w:rFonts w:ascii="ITC Avant Garde Std Bk" w:hAnsi="ITC Avant Garde Std Bk" w:eastAsia="Times New Roman"/>
          <w:lang w:eastAsia="de-DE"/>
        </w:rPr>
      </w:r>
    </w:p>
    <w:p>
      <w:pPr>
        <w:pBdr/>
        <w:spacing w:after="0" w:line="240" w:lineRule="auto"/>
        <w:ind/>
        <w:rPr>
          <w:rFonts w:ascii="ITC Avant Garde Std Bk" w:hAnsi="ITC Avant Garde Std Bk" w:eastAsia="Times New Roman"/>
          <w:lang w:eastAsia="de-DE"/>
        </w:rPr>
      </w:pPr>
      <w:r>
        <w:rPr>
          <w:rFonts w:ascii="ITC Avant Garde Std Bk" w:hAnsi="ITC Avant Garde Std Bk" w:eastAsia="Times New Roman"/>
          <w:lang w:eastAsia="de-DE"/>
        </w:rPr>
      </w:r>
      <w:r>
        <w:rPr>
          <w:rFonts w:ascii="ITC Avant Garde Std Bk" w:hAnsi="ITC Avant Garde Std Bk" w:eastAsia="Times New Roman"/>
          <w:lang w:eastAsia="de-DE"/>
        </w:rPr>
      </w:r>
      <w:r>
        <w:rPr>
          <w:rFonts w:ascii="ITC Avant Garde Std Bk" w:hAnsi="ITC Avant Garde Std Bk" w:eastAsia="Times New Roman"/>
          <w:lang w:eastAsia="de-DE"/>
        </w:rPr>
      </w:r>
    </w:p>
    <w:tbl>
      <w:tblPr>
        <w:tblInd w:w="-289" w:type="dxa"/>
        <w:tblW w:w="5347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3027"/>
        <w:gridCol w:w="6758"/>
      </w:tblGrid>
      <w:tr>
        <w:trPr>
          <w:trHeight w:val="624"/>
        </w:trPr>
        <w:tc>
          <w:tcPr>
            <w:shd w:val="clear" w:color="auto" w:fill="auto"/>
            <w:tcBorders/>
            <w:tcW w:w="521" w:type="dxa"/>
            <w:vMerge w:val="restart"/>
            <w:textDirection w:val="btLr"/>
            <w:noWrap w:val="false"/>
          </w:tcPr>
          <w:p>
            <w:pPr>
              <w:pBdr/>
              <w:spacing w:after="0" w:line="240" w:lineRule="auto"/>
              <w:ind w:right="113" w:left="113"/>
              <w:jc w:val="center"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  <w:t xml:space="preserve">Personendaten</w:t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</w:tc>
        <w:tc>
          <w:tcPr>
            <w:shd w:val="clear" w:color="auto" w:fill="auto"/>
            <w:tcBorders/>
            <w:tcW w:w="3027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  <w:t xml:space="preserve">Auftraggeber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 /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 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Zuweiser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? </w:t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  <w:p>
            <w:pPr>
              <w:pBdr/>
              <w:spacing w:after="0"/>
              <w:ind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</w:tc>
        <w:tc>
          <w:tcPr>
            <w:shd w:val="clear" w:color="auto" w:fill="auto"/>
            <w:tcBorders/>
            <w:tcW w:w="6758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  <w:t xml:space="preserve">N</w:t>
            </w:r>
            <w:r>
              <w:rPr>
                <w:rFonts w:ascii="ITC Avant Garde Std Bk" w:hAnsi="ITC Avant Garde Std Bk" w:eastAsia="Times New Roman"/>
                <w:lang w:val="de-CH"/>
              </w:rPr>
              <w:t xml:space="preserve">achn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ame</w:t>
            </w:r>
            <w:r>
              <w:rPr>
                <w:rFonts w:ascii="ITC Avant Garde Std Bk" w:hAnsi="ITC Avant Garde Std Bk" w:eastAsia="Times New Roman"/>
                <w:lang w:val="de-CH"/>
              </w:rPr>
              <w:t xml:space="preserve">, Vorname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: 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begin">
                <w:ffData>
                  <w:name w:val="Text1"/>
                  <w:enabled w:val="true"/>
                  <w:calcOnExit w:val="false"/>
                  <w:textInput/>
                </w:ffData>
              </w:fldChar>
            </w:r>
            <w:bookmarkStart w:id="1" w:name="Text1"/>
            <w:r>
              <w:rPr>
                <w:rFonts w:ascii="ITC Avant Garde Std Bk" w:hAnsi="ITC Avant Garde Std Bk" w:eastAsia="Times New Roman"/>
                <w:lang w:eastAsia="de-DE"/>
              </w:rPr>
              <w:instrText xml:space="preserve"> FORMTEXT </w:instrTex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separate"/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end"/>
            </w:r>
            <w:bookmarkEnd w:id="1"/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  <w:p>
            <w:pPr>
              <w:pBdr/>
              <w:spacing w:after="0" w:line="360" w:lineRule="auto"/>
              <w:ind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  <w:t xml:space="preserve">Adresse: 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begin">
                <w:ffData>
                  <w:name w:val="Text2"/>
                  <w:enabled w:val="true"/>
                  <w:calcOnExit w:val="false"/>
                  <w:textInput/>
                </w:ffData>
              </w:fldChar>
            </w:r>
            <w:bookmarkStart w:id="2" w:name="Text2"/>
            <w:r>
              <w:rPr>
                <w:rFonts w:ascii="ITC Avant Garde Std Bk" w:hAnsi="ITC Avant Garde Std Bk" w:eastAsia="Times New Roman"/>
                <w:lang w:eastAsia="de-DE"/>
              </w:rPr>
              <w:instrText xml:space="preserve"> FORMTEXT </w:instrTex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separate"/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end"/>
            </w:r>
            <w:bookmarkEnd w:id="2"/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  <w:p>
            <w:pPr>
              <w:pBdr/>
              <w:spacing w:after="0" w:line="360" w:lineRule="auto"/>
              <w:ind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  <w:t xml:space="preserve">Tel: 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begin">
                <w:ffData>
                  <w:name w:val="Text2"/>
                  <w:enabled w:val="true"/>
                  <w:calcOnExit w:val="false"/>
                  <w:textInput/>
                </w:ffData>
              </w:fldChar>
            </w:r>
            <w:r>
              <w:rPr>
                <w:rFonts w:ascii="ITC Avant Garde Std Bk" w:hAnsi="ITC Avant Garde Std Bk" w:eastAsia="Times New Roman"/>
                <w:lang w:eastAsia="de-DE"/>
              </w:rPr>
              <w:instrText xml:space="preserve"> FORMTEXT </w:instrTex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separate"/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end"/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  <w:p>
            <w:pPr>
              <w:pBdr/>
              <w:spacing w:after="0" w:line="360" w:lineRule="auto"/>
              <w:ind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  <w:t xml:space="preserve">E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- 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mail: 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begin">
                <w:ffData>
                  <w:name w:val="Text2"/>
                  <w:enabled w:val="true"/>
                  <w:calcOnExit w:val="false"/>
                  <w:textInput/>
                </w:ffData>
              </w:fldChar>
            </w:r>
            <w:r>
              <w:rPr>
                <w:rFonts w:ascii="ITC Avant Garde Std Bk" w:hAnsi="ITC Avant Garde Std Bk" w:eastAsia="Times New Roman"/>
                <w:lang w:eastAsia="de-DE"/>
              </w:rPr>
              <w:instrText xml:space="preserve"> FORMTEXT </w:instrTex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separate"/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end"/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  <w:p>
            <w:pPr>
              <w:pBdr/>
              <w:spacing w:after="0" w:line="360" w:lineRule="auto"/>
              <w:ind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  <w:t xml:space="preserve">Erreichbarkeit/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Arbeitstage:</w:t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  <w:p>
            <w:pPr>
              <w:pBdr/>
              <w:spacing w:after="0" w:line="360" w:lineRule="auto"/>
              <w:ind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val="de-CH"/>
              </w:rPr>
              <w:t xml:space="preserve">Haustiere: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 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begin">
                <w:ffData>
                  <w:enabled w:val="true"/>
                  <w:calcOnExit w:val="false"/>
                  <w:checkBox>
                    <w:checked w:val="false"/>
                    <w:default w:val="false"/>
                    <w:sizeAuto w:val="true"/>
                  </w:checkBox>
                </w:ffData>
              </w:fldChar>
            </w:r>
            <w:r>
              <w:rPr>
                <w:rFonts w:ascii="ITC Avant Garde Std Bk" w:hAnsi="ITC Avant Garde Std Bk" w:eastAsia="Times New Roman"/>
                <w:lang w:eastAsia="de-DE"/>
              </w:rPr>
              <w:instrText xml:space="preserve"> FORMCHECKBOX </w:instrTex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separate"/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end"/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 </w:t>
            </w:r>
            <w:r>
              <w:rPr>
                <w:rFonts w:ascii="ITC Avant Garde Std Bk" w:hAnsi="ITC Avant Garde Std Bk" w:eastAsia="Times New Roman"/>
                <w:lang w:val="de-CH"/>
              </w:rPr>
              <w:t xml:space="preserve">Nein   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begin">
                <w:ffData>
                  <w:enabled w:val="true"/>
                  <w:calcOnExit w:val="false"/>
                  <w:checkBox>
                    <w:checked w:val="false"/>
                    <w:default w:val="false"/>
                    <w:sizeAuto w:val="true"/>
                  </w:checkBox>
                </w:ffData>
              </w:fldChar>
            </w:r>
            <w:r>
              <w:rPr>
                <w:rFonts w:ascii="ITC Avant Garde Std Bk" w:hAnsi="ITC Avant Garde Std Bk" w:eastAsia="Times New Roman"/>
                <w:lang w:eastAsia="de-DE"/>
              </w:rPr>
              <w:instrText xml:space="preserve"> FORMCHECKBOX </w:instrTex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separate"/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end"/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 </w:t>
            </w:r>
            <w:r>
              <w:rPr>
                <w:rFonts w:ascii="ITC Avant Garde Std Bk" w:hAnsi="ITC Avant Garde Std Bk" w:eastAsia="Times New Roman"/>
                <w:lang w:val="de-CH"/>
              </w:rPr>
              <w:t xml:space="preserve">Ja</w:t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</w:tc>
      </w:tr>
      <w:tr>
        <w:trPr>
          <w:trHeight w:val="624"/>
        </w:trPr>
        <w:tc>
          <w:tcPr>
            <w:shd w:val="clear" w:color="auto" w:fill="auto"/>
            <w:tcBorders/>
            <w:tcW w:w="521" w:type="dxa"/>
            <w:vMerge w:val="continue"/>
            <w:textDirection w:val="btLr"/>
            <w:noWrap w:val="false"/>
          </w:tcPr>
          <w:p>
            <w:pPr>
              <w:pBdr/>
              <w:spacing w:after="0" w:line="240" w:lineRule="auto"/>
              <w:ind w:right="113" w:left="113"/>
              <w:jc w:val="center"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</w:tc>
        <w:tc>
          <w:tcPr>
            <w:shd w:val="clear" w:color="auto" w:fill="auto"/>
            <w:tcBorders/>
            <w:tcW w:w="3027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  <w:t xml:space="preserve">Was ist der Auftrag?</w:t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</w:tc>
        <w:tc>
          <w:tcPr>
            <w:shd w:val="clear" w:color="auto" w:fill="auto"/>
            <w:tcBorders/>
            <w:tcW w:w="6758" w:type="dxa"/>
            <w:textDirection w:val="lrTb"/>
            <w:noWrap w:val="false"/>
          </w:tcPr>
          <w:p>
            <w:pPr>
              <w:pBdr/>
              <w:tabs>
                <w:tab w:val="left" w:leader="none" w:pos="2806"/>
              </w:tabs>
              <w:spacing w:after="0" w:line="360" w:lineRule="auto"/>
              <w:ind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  <w:fldChar w:fldCharType="begin">
                <w:ffData>
                  <w:name w:val=""/>
                  <w:enabled w:val="true"/>
                  <w:calcOnExit w:val="false"/>
                  <w:checkBox>
                    <w:checked w:val="false"/>
                    <w:default w:val="false"/>
                    <w:sizeAuto w:val="true"/>
                  </w:checkBox>
                </w:ffData>
              </w:fldChar>
            </w:r>
            <w:r>
              <w:rPr>
                <w:rFonts w:ascii="ITC Avant Garde Std Bk" w:hAnsi="ITC Avant Garde Std Bk" w:eastAsia="Times New Roman"/>
                <w:lang w:eastAsia="de-DE"/>
              </w:rPr>
              <w:instrText xml:space="preserve"> FORMCHECKBOX </w:instrTex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separate"/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end"/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 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SPF – Sozialpädagogische Fami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l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ienbegleitung</w:t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  <w:p>
            <w:pPr>
              <w:pBdr/>
              <w:spacing w:after="0" w:line="360" w:lineRule="auto"/>
              <w:ind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  <w:fldChar w:fldCharType="begin">
                <w:ffData>
                  <w:name w:val="Kontrollkästchen5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bookmarkStart w:id="3" w:name="Kontrollkästchen5"/>
            <w:r>
              <w:rPr>
                <w:rFonts w:ascii="ITC Avant Garde Std Bk" w:hAnsi="ITC Avant Garde Std Bk" w:eastAsia="Times New Roman"/>
                <w:lang w:eastAsia="de-DE"/>
              </w:rPr>
              <w:instrText xml:space="preserve"> FORMCHECKBOX </w:instrTex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separate"/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end"/>
            </w:r>
            <w:bookmarkEnd w:id="3"/>
            <w:r>
              <w:rPr>
                <w:rFonts w:ascii="ITC Avant Garde Std Bk" w:hAnsi="ITC Avant Garde Std Bk" w:eastAsia="Times New Roman"/>
                <w:lang w:eastAsia="de-DE"/>
              </w:rPr>
              <w:t xml:space="preserve"> EB 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–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 Einzelbegleitung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/Jugendcoaching</w:t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</w:tc>
      </w:tr>
      <w:tr>
        <w:trPr>
          <w:trHeight w:val="624"/>
        </w:trPr>
        <w:tc>
          <w:tcPr>
            <w:shd w:val="clear" w:color="auto" w:fill="auto"/>
            <w:tcBorders/>
            <w:tcW w:w="52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</w:tc>
        <w:tc>
          <w:tcPr>
            <w:shd w:val="clear" w:color="auto" w:fill="auto"/>
            <w:tcBorders/>
            <w:tcW w:w="3027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  <w:t xml:space="preserve">Intensität der Begleitung?</w:t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</w:tc>
        <w:tc>
          <w:tcPr>
            <w:shd w:val="clear" w:color="auto" w:fill="auto"/>
            <w:tcBorders/>
            <w:tcW w:w="6758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  <w:t xml:space="preserve">Häufigkeit: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begin">
                <w:ffData>
                  <w:name w:val="Text7"/>
                  <w:enabled w:val="true"/>
                  <w:calcOnExit w:val="false"/>
                  <w:textInput/>
                </w:ffData>
              </w:fldChar>
            </w:r>
            <w:bookmarkStart w:id="5" w:name="Text7"/>
            <w:r>
              <w:rPr>
                <w:rFonts w:ascii="ITC Avant Garde Std Bk" w:hAnsi="ITC Avant Garde Std Bk" w:eastAsia="Times New Roman"/>
                <w:lang w:eastAsia="de-DE"/>
              </w:rPr>
              <w:instrText xml:space="preserve"> FORMTEXT </w:instrTex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separate"/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end"/>
            </w:r>
            <w:bookmarkEnd w:id="5"/>
            <w:r>
              <w:rPr>
                <w:rFonts w:ascii="ITC Avant Garde Std Bk" w:hAnsi="ITC Avant Garde Std Bk" w:eastAsia="Times New Roman"/>
                <w:lang w:eastAsia="de-DE"/>
              </w:rPr>
              <w:t xml:space="preserve"> à ca. Stunden 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begin">
                <w:ffData>
                  <w:name w:val="Text6"/>
                  <w:enabled w:val="true"/>
                  <w:calcOnExit w:val="false"/>
                  <w:textInput/>
                </w:ffData>
              </w:fldChar>
            </w:r>
            <w:bookmarkStart w:id="6" w:name="Text6"/>
            <w:r>
              <w:rPr>
                <w:rFonts w:ascii="ITC Avant Garde Std Bk" w:hAnsi="ITC Avant Garde Std Bk" w:eastAsia="Times New Roman"/>
                <w:lang w:eastAsia="de-DE"/>
              </w:rPr>
              <w:instrText xml:space="preserve"> FORMTEXT </w:instrTex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separate"/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end"/>
            </w:r>
            <w:bookmarkEnd w:id="6"/>
            <w:r>
              <w:rPr>
                <w:rFonts w:ascii="ITC Avant Garde Std Bk" w:hAnsi="ITC Avant Garde Std Bk" w:eastAsia="Times New Roman"/>
                <w:lang w:eastAsia="de-DE"/>
              </w:rPr>
              <w:br/>
              <w:t xml:space="preserve">Gewünschter Beginn: 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begin">
                <w:ffData>
                  <w:name w:val="Text12"/>
                  <w:enabled w:val="true"/>
                  <w:calcOnExit w:val="false"/>
                  <w:textInput/>
                </w:ffData>
              </w:fldChar>
            </w:r>
            <w:r>
              <w:rPr>
                <w:rFonts w:ascii="ITC Avant Garde Std Bk" w:hAnsi="ITC Avant Garde Std Bk" w:eastAsia="Times New Roman"/>
                <w:lang w:eastAsia="de-DE"/>
              </w:rPr>
              <w:instrText xml:space="preserve"> FORMTEXT </w:instrTex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separate"/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end"/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</w:tc>
      </w:tr>
      <w:tr>
        <w:trPr>
          <w:trHeight w:val="624"/>
        </w:trPr>
        <w:tc>
          <w:tcPr>
            <w:shd w:val="clear" w:color="auto" w:fill="auto"/>
            <w:tcBorders/>
            <w:tcW w:w="52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</w:tc>
        <w:tc>
          <w:tcPr>
            <w:shd w:val="clear" w:color="auto" w:fill="auto"/>
            <w:tcBorders/>
            <w:tcW w:w="3027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  <w:t xml:space="preserve">Besteht eine Beistandschaft?</w:t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</w:tc>
        <w:tc>
          <w:tcPr>
            <w:shd w:val="clear" w:color="auto" w:fill="auto"/>
            <w:tcBorders/>
            <w:tcW w:w="6758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  <w:fldChar w:fldCharType="begin">
                <w:ffData>
                  <w:name w:val="Kontrollkästchen18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bookmarkStart w:id="7" w:name="Kontrollkästchen18"/>
            <w:r>
              <w:rPr>
                <w:rFonts w:ascii="ITC Avant Garde Std Bk" w:hAnsi="ITC Avant Garde Std Bk" w:eastAsia="Times New Roman"/>
                <w:lang w:eastAsia="de-DE"/>
              </w:rPr>
              <w:instrText xml:space="preserve"> FORMCHECKBOX </w:instrTex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separate"/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end"/>
            </w:r>
            <w:bookmarkEnd w:id="7"/>
            <w:r>
              <w:rPr>
                <w:rFonts w:ascii="ITC Avant Garde Std Bk" w:hAnsi="ITC Avant Garde Std Bk" w:eastAsia="Times New Roman"/>
                <w:lang w:eastAsia="de-DE"/>
              </w:rPr>
              <w:t xml:space="preserve"> 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Nein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    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begin">
                <w:ffData>
                  <w:name w:val="Kontrollkästchen19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bookmarkStart w:id="8" w:name="Kontrollkästchen19"/>
            <w:r>
              <w:rPr>
                <w:rFonts w:ascii="ITC Avant Garde Std Bk" w:hAnsi="ITC Avant Garde Std Bk" w:eastAsia="Times New Roman"/>
                <w:lang w:eastAsia="de-DE"/>
              </w:rPr>
              <w:instrText xml:space="preserve"> FORMCHECKBOX </w:instrTex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separate"/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end"/>
            </w:r>
            <w:bookmarkEnd w:id="8"/>
            <w:r>
              <w:rPr>
                <w:rFonts w:ascii="ITC Avant Garde Std Bk" w:hAnsi="ITC Avant Garde Std Bk" w:eastAsia="Times New Roman"/>
                <w:lang w:eastAsia="de-DE"/>
              </w:rPr>
              <w:t xml:space="preserve"> 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Ja</w:t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</w:tc>
      </w:tr>
      <w:tr>
        <w:trPr>
          <w:trHeight w:val="624"/>
        </w:trPr>
        <w:tc>
          <w:tcPr>
            <w:shd w:val="clear" w:color="auto" w:fill="auto"/>
            <w:tcBorders/>
            <w:tcW w:w="52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</w:tc>
        <w:tc>
          <w:tcPr>
            <w:shd w:val="clear" w:color="auto" w:fill="auto"/>
            <w:tcBorders/>
            <w:tcW w:w="3027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  <w:t xml:space="preserve">bereits relevante Berichte vorhanden?</w:t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</w:tc>
        <w:tc>
          <w:tcPr>
            <w:shd w:val="clear" w:color="auto" w:fill="auto"/>
            <w:tcBorders/>
            <w:tcW w:w="6758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  <w:fldChar w:fldCharType="begin">
                <w:ffData>
                  <w:name w:val="Kontrollkästchen18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ITC Avant Garde Std Bk" w:hAnsi="ITC Avant Garde Std Bk" w:eastAsia="Times New Roman"/>
                <w:lang w:eastAsia="de-DE"/>
              </w:rPr>
              <w:instrText xml:space="preserve"> FORMCHECKBOX </w:instrTex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separate"/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end"/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 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Nein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    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begin">
                <w:ffData>
                  <w:name w:val="Kontrollkästchen19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ITC Avant Garde Std Bk" w:hAnsi="ITC Avant Garde Std Bk" w:eastAsia="Times New Roman"/>
                <w:lang w:eastAsia="de-DE"/>
              </w:rPr>
              <w:instrText xml:space="preserve"> FORMCHECKBOX </w:instrTex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separate"/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end"/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 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Ja: von wem?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begin">
                <w:ffData>
                  <w:name w:val="Text12"/>
                  <w:enabled w:val="true"/>
                  <w:calcOnExit w:val="false"/>
                  <w:textInput/>
                </w:ffData>
              </w:fldChar>
            </w:r>
            <w:r>
              <w:rPr>
                <w:rFonts w:ascii="ITC Avant Garde Std Bk" w:hAnsi="ITC Avant Garde Std Bk" w:eastAsia="Times New Roman"/>
                <w:lang w:eastAsia="de-DE"/>
              </w:rPr>
              <w:instrText xml:space="preserve"> FORMTEXT </w:instrTex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separate"/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end"/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</w:tc>
      </w:tr>
      <w:tr>
        <w:trPr>
          <w:trHeight w:val="624"/>
        </w:trPr>
        <w:tc>
          <w:tcPr>
            <w:shd w:val="clear" w:color="auto" w:fill="auto"/>
            <w:tcBorders/>
            <w:tcW w:w="52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</w:tc>
        <w:tc>
          <w:tcPr>
            <w:shd w:val="clear" w:color="auto" w:fill="auto"/>
            <w:tcBorders/>
            <w:tcW w:w="3027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  <w:t xml:space="preserve">Personalien Fokus Kind:</w:t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</w:tc>
        <w:tc>
          <w:tcPr>
            <w:shd w:val="clear" w:color="auto" w:fill="auto"/>
            <w:tcBorders/>
            <w:tcW w:w="6758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  <w:t xml:space="preserve">N</w:t>
            </w:r>
            <w:r>
              <w:rPr>
                <w:rFonts w:ascii="ITC Avant Garde Std Bk" w:hAnsi="ITC Avant Garde Std Bk" w:eastAsia="Times New Roman"/>
                <w:lang w:val="de-CH"/>
              </w:rPr>
              <w:t xml:space="preserve">achn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ame</w:t>
            </w:r>
            <w:r>
              <w:rPr>
                <w:rFonts w:ascii="ITC Avant Garde Std Bk" w:hAnsi="ITC Avant Garde Std Bk" w:eastAsia="Times New Roman"/>
                <w:lang w:val="de-CH"/>
              </w:rPr>
              <w:t xml:space="preserve">, Vorname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: 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begin">
                <w:ffData>
                  <w:name w:val="Text11"/>
                  <w:enabled w:val="true"/>
                  <w:calcOnExit w:val="false"/>
                  <w:textInput/>
                </w:ffData>
              </w:fldChar>
            </w:r>
            <w:bookmarkStart w:id="9" w:name="Text11"/>
            <w:r>
              <w:rPr>
                <w:rFonts w:ascii="ITC Avant Garde Std Bk" w:hAnsi="ITC Avant Garde Std Bk" w:eastAsia="Times New Roman"/>
                <w:lang w:eastAsia="de-DE"/>
              </w:rPr>
              <w:instrText xml:space="preserve"> FORMTEXT </w:instrTex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separate"/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end"/>
            </w:r>
            <w:bookmarkEnd w:id="9"/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  <w:p>
            <w:pPr>
              <w:pBdr/>
              <w:spacing w:after="0" w:line="360" w:lineRule="auto"/>
              <w:ind/>
              <w:jc w:val="both"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  <w:t xml:space="preserve">Adresse: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 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begin">
                <w:ffData>
                  <w:name w:val="Text11"/>
                  <w:enabled w:val="true"/>
                  <w:calcOnExit w:val="false"/>
                  <w:textInput/>
                </w:ffData>
              </w:fldChar>
            </w:r>
            <w:r>
              <w:rPr>
                <w:rFonts w:ascii="ITC Avant Garde Std Bk" w:hAnsi="ITC Avant Garde Std Bk" w:eastAsia="Times New Roman"/>
                <w:lang w:eastAsia="de-DE"/>
              </w:rPr>
              <w:instrText xml:space="preserve"> FORMTEXT </w:instrTex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separate"/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end"/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  <w:p>
            <w:pPr>
              <w:pBdr/>
              <w:spacing w:after="0" w:line="360" w:lineRule="auto"/>
              <w:ind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  <w:t xml:space="preserve">Geburtsdatum: 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begin">
                <w:ffData>
                  <w:name w:val="Text11"/>
                  <w:enabled w:val="true"/>
                  <w:calcOnExit w:val="false"/>
                  <w:textInput/>
                </w:ffData>
              </w:fldChar>
            </w:r>
            <w:r>
              <w:rPr>
                <w:rFonts w:ascii="ITC Avant Garde Std Bk" w:hAnsi="ITC Avant Garde Std Bk" w:eastAsia="Times New Roman"/>
                <w:lang w:eastAsia="de-DE"/>
              </w:rPr>
              <w:instrText xml:space="preserve"> FORMTEXT </w:instrTex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separate"/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end"/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</w:tc>
      </w:tr>
      <w:tr>
        <w:trPr>
          <w:trHeight w:val="624"/>
        </w:trPr>
        <w:tc>
          <w:tcPr>
            <w:shd w:val="clear" w:color="auto" w:fill="auto"/>
            <w:tcBorders/>
            <w:tcW w:w="52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</w:tc>
        <w:tc>
          <w:tcPr>
            <w:shd w:val="clear" w:color="auto" w:fill="auto"/>
            <w:tcBorders/>
            <w:tcW w:w="3027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  <w:t xml:space="preserve">Personalien weitere Kinder</w:t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</w:tc>
        <w:tc>
          <w:tcPr>
            <w:shd w:val="clear" w:color="auto" w:fill="auto"/>
            <w:tcBorders/>
            <w:tcW w:w="6758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  <w:t xml:space="preserve">N</w:t>
            </w:r>
            <w:r>
              <w:rPr>
                <w:rFonts w:ascii="ITC Avant Garde Std Bk" w:hAnsi="ITC Avant Garde Std Bk" w:eastAsia="Times New Roman"/>
                <w:lang w:val="de-CH"/>
              </w:rPr>
              <w:t xml:space="preserve">achn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ame</w:t>
            </w:r>
            <w:r>
              <w:rPr>
                <w:rFonts w:ascii="ITC Avant Garde Std Bk" w:hAnsi="ITC Avant Garde Std Bk" w:eastAsia="Times New Roman"/>
                <w:lang w:val="de-CH"/>
              </w:rPr>
              <w:t xml:space="preserve">, Vorname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: 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begin">
                <w:ffData>
                  <w:name w:val="Text11"/>
                  <w:enabled w:val="true"/>
                  <w:calcOnExit w:val="false"/>
                  <w:textInput/>
                </w:ffData>
              </w:fldChar>
            </w:r>
            <w:r>
              <w:rPr>
                <w:rFonts w:ascii="ITC Avant Garde Std Bk" w:hAnsi="ITC Avant Garde Std Bk" w:eastAsia="Times New Roman"/>
                <w:lang w:eastAsia="de-DE"/>
              </w:rPr>
              <w:instrText xml:space="preserve"> FORMTEXT </w:instrTex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separate"/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end"/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  <w:p>
            <w:pPr>
              <w:pBdr/>
              <w:spacing w:after="0" w:line="360" w:lineRule="auto"/>
              <w:ind/>
              <w:jc w:val="both"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  <w:t xml:space="preserve">Adresse: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 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begin">
                <w:ffData>
                  <w:name w:val="Text11"/>
                  <w:enabled w:val="true"/>
                  <w:calcOnExit w:val="false"/>
                  <w:textInput/>
                </w:ffData>
              </w:fldChar>
            </w:r>
            <w:r>
              <w:rPr>
                <w:rFonts w:ascii="ITC Avant Garde Std Bk" w:hAnsi="ITC Avant Garde Std Bk" w:eastAsia="Times New Roman"/>
                <w:lang w:eastAsia="de-DE"/>
              </w:rPr>
              <w:instrText xml:space="preserve"> FORMTEXT </w:instrTex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separate"/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end"/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  <w:p>
            <w:pPr>
              <w:pBdr/>
              <w:spacing w:after="0" w:line="360" w:lineRule="auto"/>
              <w:ind/>
              <w:jc w:val="both"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  <w:t xml:space="preserve">Geburtsdatum: 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begin">
                <w:ffData>
                  <w:name w:val="Text11"/>
                  <w:enabled w:val="true"/>
                  <w:calcOnExit w:val="false"/>
                  <w:textInput/>
                </w:ffData>
              </w:fldChar>
            </w:r>
            <w:r>
              <w:rPr>
                <w:rFonts w:ascii="ITC Avant Garde Std Bk" w:hAnsi="ITC Avant Garde Std Bk" w:eastAsia="Times New Roman"/>
                <w:lang w:eastAsia="de-DE"/>
              </w:rPr>
              <w:instrText xml:space="preserve"> FORMTEXT </w:instrTex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separate"/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end"/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</w:tc>
      </w:tr>
      <w:tr>
        <w:trPr>
          <w:trHeight w:val="624"/>
        </w:trPr>
        <w:tc>
          <w:tcPr>
            <w:shd w:val="clear" w:color="auto" w:fill="auto"/>
            <w:tcBorders/>
            <w:tcW w:w="52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</w:tc>
        <w:tc>
          <w:tcPr>
            <w:shd w:val="clear" w:color="auto" w:fill="auto"/>
            <w:tcBorders/>
            <w:tcW w:w="3027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  <w:t xml:space="preserve">Personalien Kindsmutter</w:t>
            </w:r>
            <w:r>
              <w:rPr>
                <w:rFonts w:ascii="ITC Avant Garde Std Bk" w:hAnsi="ITC Avant Garde Std Bk" w:eastAsia="Times New Roman"/>
                <w:lang w:eastAsia="de-DE"/>
              </w:rPr>
              <w:br/>
              <w:t xml:space="preserve">o. ä. Betreuungsperson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:</w:t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</w:tc>
        <w:tc>
          <w:tcPr>
            <w:shd w:val="clear" w:color="auto" w:fill="auto"/>
            <w:tcBorders/>
            <w:tcW w:w="6758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  <w:t xml:space="preserve">N</w:t>
            </w:r>
            <w:r>
              <w:rPr>
                <w:rFonts w:ascii="ITC Avant Garde Std Bk" w:hAnsi="ITC Avant Garde Std Bk" w:eastAsia="Times New Roman"/>
                <w:lang w:val="de-CH"/>
              </w:rPr>
              <w:t xml:space="preserve">achn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ame</w:t>
            </w:r>
            <w:r>
              <w:rPr>
                <w:rFonts w:ascii="ITC Avant Garde Std Bk" w:hAnsi="ITC Avant Garde Std Bk" w:eastAsia="Times New Roman"/>
                <w:lang w:val="de-CH"/>
              </w:rPr>
              <w:t xml:space="preserve">, Vorname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: 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begin">
                <w:ffData>
                  <w:name w:val="Text11"/>
                  <w:enabled w:val="true"/>
                  <w:calcOnExit w:val="false"/>
                  <w:textInput/>
                </w:ffData>
              </w:fldChar>
            </w:r>
            <w:r>
              <w:rPr>
                <w:rFonts w:ascii="ITC Avant Garde Std Bk" w:hAnsi="ITC Avant Garde Std Bk" w:eastAsia="Times New Roman"/>
                <w:lang w:eastAsia="de-DE"/>
              </w:rPr>
              <w:instrText xml:space="preserve"> FORMTEXT </w:instrTex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separate"/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end"/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  <w:p>
            <w:pPr>
              <w:pBdr/>
              <w:spacing w:after="0" w:line="360" w:lineRule="auto"/>
              <w:ind/>
              <w:jc w:val="both"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  <w:t xml:space="preserve">Adresse: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 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begin">
                <w:ffData>
                  <w:name w:val="Text11"/>
                  <w:enabled w:val="true"/>
                  <w:calcOnExit w:val="false"/>
                  <w:textInput/>
                </w:ffData>
              </w:fldChar>
            </w:r>
            <w:r>
              <w:rPr>
                <w:rFonts w:ascii="ITC Avant Garde Std Bk" w:hAnsi="ITC Avant Garde Std Bk" w:eastAsia="Times New Roman"/>
                <w:lang w:eastAsia="de-DE"/>
              </w:rPr>
              <w:instrText xml:space="preserve"> FORMTEXT </w:instrTex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separate"/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end"/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  <w:p>
            <w:pPr>
              <w:pBdr/>
              <w:spacing w:after="0" w:line="360" w:lineRule="auto"/>
              <w:ind/>
              <w:jc w:val="both"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  <w:t xml:space="preserve">Telefon: 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begin">
                <w:ffData>
                  <w:name w:val="Text11"/>
                  <w:enabled w:val="true"/>
                  <w:calcOnExit w:val="false"/>
                  <w:textInput/>
                </w:ffData>
              </w:fldChar>
            </w:r>
            <w:r>
              <w:rPr>
                <w:rFonts w:ascii="ITC Avant Garde Std Bk" w:hAnsi="ITC Avant Garde Std Bk" w:eastAsia="Times New Roman"/>
                <w:lang w:eastAsia="de-DE"/>
              </w:rPr>
              <w:instrText xml:space="preserve"> FORMTEXT </w:instrTex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separate"/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end"/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  <w:p>
            <w:pPr>
              <w:pBdr/>
              <w:spacing w:after="0" w:line="360" w:lineRule="auto"/>
              <w:ind/>
              <w:jc w:val="both"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  <w:t xml:space="preserve">Mail: 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begin">
                <w:ffData>
                  <w:name w:val="Text11"/>
                  <w:enabled w:val="true"/>
                  <w:calcOnExit w:val="false"/>
                  <w:textInput/>
                </w:ffData>
              </w:fldChar>
            </w:r>
            <w:r>
              <w:rPr>
                <w:rFonts w:ascii="ITC Avant Garde Std Bk" w:hAnsi="ITC Avant Garde Std Bk" w:eastAsia="Times New Roman"/>
                <w:lang w:eastAsia="de-DE"/>
              </w:rPr>
              <w:instrText xml:space="preserve"> FORMTEXT </w:instrTex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separate"/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end"/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  <w:p>
            <w:pPr>
              <w:pBdr/>
              <w:spacing w:after="0" w:line="360" w:lineRule="auto"/>
              <w:ind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  <w:t xml:space="preserve">Geburtsdatum: 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begin">
                <w:ffData>
                  <w:name w:val="Text11"/>
                  <w:enabled w:val="true"/>
                  <w:calcOnExit w:val="false"/>
                  <w:textInput/>
                </w:ffData>
              </w:fldChar>
            </w:r>
            <w:r>
              <w:rPr>
                <w:rFonts w:ascii="ITC Avant Garde Std Bk" w:hAnsi="ITC Avant Garde Std Bk" w:eastAsia="Times New Roman"/>
                <w:lang w:eastAsia="de-DE"/>
              </w:rPr>
              <w:instrText xml:space="preserve"> FORMTEXT </w:instrTex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separate"/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end"/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</w:tc>
      </w:tr>
      <w:tr>
        <w:trPr>
          <w:trHeight w:val="624"/>
        </w:trPr>
        <w:tc>
          <w:tcPr>
            <w:shd w:val="clear" w:color="auto" w:fill="auto"/>
            <w:tcBorders/>
            <w:tcW w:w="52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</w:tc>
        <w:tc>
          <w:tcPr>
            <w:shd w:val="clear" w:color="auto" w:fill="auto"/>
            <w:tcBorders/>
            <w:tcW w:w="3027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  <w:t xml:space="preserve">Personalien Kindsvater </w:t>
            </w:r>
            <w:r>
              <w:rPr>
                <w:rFonts w:ascii="ITC Avant Garde Std Bk" w:hAnsi="ITC Avant Garde Std Bk" w:eastAsia="Times New Roman"/>
                <w:lang w:eastAsia="de-DE"/>
              </w:rPr>
              <w:br/>
              <w:t xml:space="preserve">o. ä. Betreuungsperson:</w:t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</w:tc>
        <w:tc>
          <w:tcPr>
            <w:shd w:val="clear" w:color="auto" w:fill="auto"/>
            <w:tcBorders/>
            <w:tcW w:w="6758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  <w:t xml:space="preserve">Na</w:t>
            </w:r>
            <w:r>
              <w:rPr>
                <w:rFonts w:ascii="ITC Avant Garde Std Bk" w:hAnsi="ITC Avant Garde Std Bk" w:eastAsia="Times New Roman"/>
                <w:lang w:val="de-CH"/>
              </w:rPr>
              <w:t xml:space="preserve">chna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me</w:t>
            </w:r>
            <w:r>
              <w:rPr>
                <w:rFonts w:ascii="ITC Avant Garde Std Bk" w:hAnsi="ITC Avant Garde Std Bk" w:eastAsia="Times New Roman"/>
                <w:lang w:val="de-CH"/>
              </w:rPr>
              <w:t xml:space="preserve">, Vorname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: 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begin">
                <w:ffData>
                  <w:name w:val="Text11"/>
                  <w:enabled w:val="true"/>
                  <w:calcOnExit w:val="false"/>
                  <w:textInput/>
                </w:ffData>
              </w:fldChar>
            </w:r>
            <w:r>
              <w:rPr>
                <w:rFonts w:ascii="ITC Avant Garde Std Bk" w:hAnsi="ITC Avant Garde Std Bk" w:eastAsia="Times New Roman"/>
                <w:lang w:eastAsia="de-DE"/>
              </w:rPr>
              <w:instrText xml:space="preserve"> FORMTEXT </w:instrTex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separate"/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end"/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  <w:p>
            <w:pPr>
              <w:pBdr/>
              <w:spacing w:after="0" w:line="360" w:lineRule="auto"/>
              <w:ind/>
              <w:jc w:val="both"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  <w:t xml:space="preserve">Adresse: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 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begin">
                <w:ffData>
                  <w:name w:val="Text11"/>
                  <w:enabled w:val="true"/>
                  <w:calcOnExit w:val="false"/>
                  <w:textInput/>
                </w:ffData>
              </w:fldChar>
            </w:r>
            <w:r>
              <w:rPr>
                <w:rFonts w:ascii="ITC Avant Garde Std Bk" w:hAnsi="ITC Avant Garde Std Bk" w:eastAsia="Times New Roman"/>
                <w:lang w:eastAsia="de-DE"/>
              </w:rPr>
              <w:instrText xml:space="preserve"> FORMTEXT </w:instrTex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separate"/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end"/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  <w:p>
            <w:pPr>
              <w:pBdr/>
              <w:spacing w:after="0" w:line="360" w:lineRule="auto"/>
              <w:ind/>
              <w:jc w:val="both"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  <w:t xml:space="preserve">Telefon: 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begin">
                <w:ffData>
                  <w:name w:val="Text11"/>
                  <w:enabled w:val="true"/>
                  <w:calcOnExit w:val="false"/>
                  <w:textInput/>
                </w:ffData>
              </w:fldChar>
            </w:r>
            <w:r>
              <w:rPr>
                <w:rFonts w:ascii="ITC Avant Garde Std Bk" w:hAnsi="ITC Avant Garde Std Bk" w:eastAsia="Times New Roman"/>
                <w:lang w:eastAsia="de-DE"/>
              </w:rPr>
              <w:instrText xml:space="preserve"> FORMTEXT </w:instrTex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separate"/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end"/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  <w:p>
            <w:pPr>
              <w:pBdr/>
              <w:spacing w:after="0" w:line="360" w:lineRule="auto"/>
              <w:ind/>
              <w:jc w:val="both"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  <w:t xml:space="preserve">Mail: 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begin">
                <w:ffData>
                  <w:name w:val="Text11"/>
                  <w:enabled w:val="true"/>
                  <w:calcOnExit w:val="false"/>
                  <w:textInput/>
                </w:ffData>
              </w:fldChar>
            </w:r>
            <w:r>
              <w:rPr>
                <w:rFonts w:ascii="ITC Avant Garde Std Bk" w:hAnsi="ITC Avant Garde Std Bk" w:eastAsia="Times New Roman"/>
                <w:lang w:eastAsia="de-DE"/>
              </w:rPr>
              <w:instrText xml:space="preserve"> FORMTEXT </w:instrTex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separate"/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end"/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  <w:p>
            <w:pPr>
              <w:pBdr/>
              <w:spacing w:after="0" w:line="360" w:lineRule="auto"/>
              <w:ind/>
              <w:jc w:val="both"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  <w:t xml:space="preserve">Geburtsdatum: 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begin">
                <w:ffData>
                  <w:name w:val="Text11"/>
                  <w:enabled w:val="true"/>
                  <w:calcOnExit w:val="false"/>
                  <w:textInput/>
                </w:ffData>
              </w:fldChar>
            </w:r>
            <w:r>
              <w:rPr>
                <w:rFonts w:ascii="ITC Avant Garde Std Bk" w:hAnsi="ITC Avant Garde Std Bk" w:eastAsia="Times New Roman"/>
                <w:lang w:eastAsia="de-DE"/>
              </w:rPr>
              <w:instrText xml:space="preserve"> FORMTEXT </w:instrTex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separate"/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end"/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</w:tc>
      </w:tr>
      <w:tr>
        <w:trPr>
          <w:trHeight w:val="624"/>
        </w:trPr>
        <w:tc>
          <w:tcPr>
            <w:shd w:val="clear" w:color="auto" w:fill="auto"/>
            <w:tcBorders/>
            <w:tcW w:w="52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</w:tc>
        <w:tc>
          <w:tcPr>
            <w:shd w:val="clear" w:color="auto" w:fill="auto"/>
            <w:tcBorders/>
            <w:tcW w:w="3027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  <w:t xml:space="preserve">bekannte wichtige Bezugspersonen aus dem Familiensystem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 </w:t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</w:tc>
        <w:tc>
          <w:tcPr>
            <w:shd w:val="clear" w:color="auto" w:fill="auto"/>
            <w:tcBorders/>
            <w:tcW w:w="6758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  <w:fldChar w:fldCharType="begin">
                <w:ffData>
                  <w:name w:val="Text12"/>
                  <w:enabled w:val="true"/>
                  <w:calcOnExit w:val="false"/>
                  <w:textInput/>
                </w:ffData>
              </w:fldChar>
            </w:r>
            <w:bookmarkStart w:id="10" w:name="Text12"/>
            <w:r>
              <w:rPr>
                <w:rFonts w:ascii="ITC Avant Garde Std Bk" w:hAnsi="ITC Avant Garde Std Bk" w:eastAsia="Times New Roman"/>
                <w:lang w:eastAsia="de-DE"/>
              </w:rPr>
              <w:instrText xml:space="preserve"> FORMTEXT </w:instrTex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separate"/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end"/>
            </w:r>
            <w:bookmarkEnd w:id="10"/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</w:tc>
      </w:tr>
      <w:tr>
        <w:trPr>
          <w:trHeight w:val="4175"/>
        </w:trPr>
        <w:tc>
          <w:tcPr>
            <w:shd w:val="clear" w:color="auto" w:fill="auto"/>
            <w:tcBorders/>
            <w:tcW w:w="521" w:type="dxa"/>
            <w:vMerge w:val="restart"/>
            <w:textDirection w:val="btLr"/>
            <w:noWrap w:val="false"/>
          </w:tcPr>
          <w:p>
            <w:pPr>
              <w:pBdr/>
              <w:spacing w:after="0" w:line="240" w:lineRule="auto"/>
              <w:ind w:right="113" w:left="113"/>
              <w:jc w:val="center"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  <w:t xml:space="preserve">Situationsbezogene Informationen</w:t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</w:tc>
        <w:tc>
          <w:tcPr>
            <w:shd w:val="clear" w:color="auto" w:fill="auto"/>
            <w:tcBorders/>
            <w:tcW w:w="3027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ITC Avant Garde Std Bk" w:hAnsi="ITC Avant Garde Std Bk" w:eastAsia="Times New Roman"/>
                <w:b/>
                <w:bCs/>
                <w:highlight w:val="none"/>
                <w:lang w:eastAsia="de-DE"/>
              </w:rPr>
            </w:pPr>
            <w:r>
              <w:rPr>
                <w:rFonts w:ascii="ITC Avant Garde Std Bk" w:hAnsi="ITC Avant Garde Std Bk" w:eastAsia="Times New Roman"/>
                <w:b/>
                <w:bCs/>
                <w:lang w:eastAsia="de-DE"/>
              </w:rPr>
              <w:t xml:space="preserve">Situationsbeschrieb und Schwerpunktthemen</w:t>
            </w:r>
            <w:r>
              <w:rPr>
                <w:rFonts w:ascii="ITC Avant Garde Std Bk" w:hAnsi="ITC Avant Garde Std Bk" w:eastAsia="Times New Roman"/>
                <w:b/>
                <w:bCs/>
                <w:highlight w:val="none"/>
                <w:lang w:eastAsia="de-DE"/>
              </w:rPr>
            </w:r>
            <w:r>
              <w:rPr>
                <w:rFonts w:ascii="ITC Avant Garde Std Bk" w:hAnsi="ITC Avant Garde Std Bk" w:eastAsia="Times New Roman"/>
                <w:b/>
                <w:bCs/>
                <w:highlight w:val="none"/>
                <w:lang w:eastAsia="de-DE"/>
              </w:rPr>
            </w:r>
          </w:p>
          <w:p>
            <w:pPr>
              <w:pBdr/>
              <w:spacing/>
              <w:ind/>
              <w:jc w:val="left"/>
              <w:rPr>
                <w:rFonts w:ascii="ITC Avant Garde Std Bk" w:hAnsi="ITC Avant Garde Std Bk" w:eastAsia="Times New Roman"/>
              </w:rPr>
            </w:pPr>
            <w:r>
              <w:rPr>
                <w:rFonts w:ascii="ITC Avant Garde Std Bk" w:hAnsi="ITC Avant Garde Std Bk" w:eastAsia="Times New Roman"/>
              </w:rPr>
            </w:r>
            <w:r>
              <w:rPr>
                <w:rFonts w:ascii="ITC Avant Garde Std Bk" w:hAnsi="ITC Avant Garde Std Bk" w:eastAsia="Times New Roman"/>
              </w:rPr>
            </w:r>
            <w:r>
              <w:rPr>
                <w:rFonts w:ascii="ITC Avant Garde Std Bk" w:hAnsi="ITC Avant Garde Std Bk" w:eastAsia="Times New Roman"/>
              </w:rPr>
            </w:r>
          </w:p>
        </w:tc>
        <w:tc>
          <w:tcPr>
            <w:shd w:val="clear" w:color="auto" w:fill="auto"/>
            <w:tcBorders/>
            <w:tcW w:w="675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115"/>
        </w:trPr>
        <w:tc>
          <w:tcPr>
            <w:shd w:val="clear" w:color="auto" w:fill="auto"/>
            <w:tcBorders/>
            <w:tcW w:w="521" w:type="dxa"/>
            <w:vMerge w:val="continue"/>
            <w:textDirection w:val="btLr"/>
            <w:noWrap w:val="false"/>
          </w:tcPr>
          <w:p>
            <w:pPr>
              <w:pBdr/>
              <w:spacing w:after="0" w:line="240" w:lineRule="auto"/>
              <w:ind w:right="113" w:left="113"/>
              <w:jc w:val="center"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</w:tc>
        <w:tc>
          <w:tcPr>
            <w:shd w:val="clear" w:color="auto" w:fill="auto"/>
            <w:tcBorders/>
            <w:tcW w:w="3027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ITC Avant Garde Std Bk" w:hAnsi="ITC Avant Garde Std Bk" w:eastAsia="Times New Roman"/>
                <w:b/>
                <w:bCs/>
                <w:lang w:eastAsia="de-DE"/>
              </w:rPr>
            </w:pPr>
            <w:r>
              <w:rPr>
                <w:rFonts w:ascii="ITC Avant Garde Std Bk" w:hAnsi="ITC Avant Garde Std Bk" w:eastAsia="Times New Roman"/>
                <w:b/>
                <w:bCs/>
                <w:lang w:eastAsia="de-DE"/>
              </w:rPr>
              <w:t xml:space="preserve">Konkrete Aufträge und Ziele der Begleitung</w:t>
            </w:r>
            <w:r>
              <w:rPr>
                <w:rFonts w:ascii="ITC Avant Garde Std Bk" w:hAnsi="ITC Avant Garde Std Bk" w:eastAsia="Times New Roman"/>
                <w:b/>
                <w:bCs/>
                <w:lang w:eastAsia="de-DE"/>
              </w:rPr>
            </w:r>
            <w:r>
              <w:rPr>
                <w:rFonts w:ascii="ITC Avant Garde Std Bk" w:hAnsi="ITC Avant Garde Std Bk" w:eastAsia="Times New Roman"/>
                <w:b/>
                <w:bCs/>
                <w:lang w:eastAsia="de-DE"/>
              </w:rPr>
            </w:r>
          </w:p>
        </w:tc>
        <w:tc>
          <w:tcPr>
            <w:shd w:val="clear" w:color="auto" w:fill="auto"/>
            <w:tcBorders/>
            <w:tcW w:w="6758" w:type="dxa"/>
            <w:textDirection w:val="lrTb"/>
            <w:noWrap w:val="false"/>
          </w:tcPr>
          <w:p>
            <w:pPr>
              <w:pStyle w:val="1087"/>
              <w:numPr>
                <w:ilvl w:val="0"/>
                <w:numId w:val="2"/>
              </w:numPr>
              <w:pBdr/>
              <w:spacing w:after="0" w:line="360" w:lineRule="auto"/>
              <w:ind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  <w:fldChar w:fldCharType="begin">
                <w:ffData>
                  <w:name w:val="Text14"/>
                  <w:enabled w:val="true"/>
                  <w:calcOnExit w:val="false"/>
                  <w:textInput/>
                </w:ffData>
              </w:fldChar>
            </w:r>
            <w:r>
              <w:rPr>
                <w:rFonts w:ascii="ITC Avant Garde Std Bk" w:hAnsi="ITC Avant Garde Std Bk" w:eastAsia="Times New Roman"/>
                <w:lang w:eastAsia="de-DE"/>
              </w:rPr>
              <w:instrText xml:space="preserve"> FORMTEXT </w:instrTex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separate"/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end"/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  <w:p>
            <w:pPr>
              <w:pStyle w:val="1087"/>
              <w:numPr>
                <w:ilvl w:val="0"/>
                <w:numId w:val="2"/>
              </w:numPr>
              <w:pBdr/>
              <w:spacing w:after="0" w:line="360" w:lineRule="auto"/>
              <w:ind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  <w:fldChar w:fldCharType="begin">
                <w:ffData>
                  <w:name w:val="Text14"/>
                  <w:enabled w:val="true"/>
                  <w:calcOnExit w:val="false"/>
                  <w:textInput/>
                </w:ffData>
              </w:fldChar>
            </w:r>
            <w:r>
              <w:rPr>
                <w:rFonts w:ascii="ITC Avant Garde Std Bk" w:hAnsi="ITC Avant Garde Std Bk" w:eastAsia="Times New Roman"/>
                <w:lang w:eastAsia="de-DE"/>
              </w:rPr>
              <w:instrText xml:space="preserve"> FORMTEXT </w:instrTex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separate"/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end"/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  <w:p>
            <w:pPr>
              <w:pStyle w:val="1087"/>
              <w:numPr>
                <w:ilvl w:val="0"/>
                <w:numId w:val="2"/>
              </w:numPr>
              <w:pBdr/>
              <w:spacing w:after="0" w:line="360" w:lineRule="auto"/>
              <w:ind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  <w:fldChar w:fldCharType="begin">
                <w:ffData>
                  <w:name w:val="Text14"/>
                  <w:enabled w:val="true"/>
                  <w:calcOnExit w:val="false"/>
                  <w:textInput/>
                </w:ffData>
              </w:fldChar>
            </w:r>
            <w:r>
              <w:rPr>
                <w:rFonts w:ascii="ITC Avant Garde Std Bk" w:hAnsi="ITC Avant Garde Std Bk" w:eastAsia="Times New Roman"/>
                <w:lang w:eastAsia="de-DE"/>
              </w:rPr>
              <w:instrText xml:space="preserve"> FORMTEXT </w:instrTex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separate"/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end"/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  <w:p>
            <w:pPr>
              <w:pStyle w:val="1087"/>
              <w:numPr>
                <w:ilvl w:val="0"/>
                <w:numId w:val="2"/>
              </w:numPr>
              <w:pBdr/>
              <w:spacing w:after="0" w:line="360" w:lineRule="auto"/>
              <w:ind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  <w:fldChar w:fldCharType="begin">
                <w:ffData>
                  <w:name w:val="Text14"/>
                  <w:enabled w:val="true"/>
                  <w:calcOnExit w:val="false"/>
                  <w:textInput/>
                </w:ffData>
              </w:fldChar>
            </w:r>
            <w:r>
              <w:rPr>
                <w:rFonts w:ascii="ITC Avant Garde Std Bk" w:hAnsi="ITC Avant Garde Std Bk" w:eastAsia="Times New Roman"/>
                <w:lang w:eastAsia="de-DE"/>
              </w:rPr>
              <w:instrText xml:space="preserve"> FORMTEXT </w:instrTex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separate"/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end"/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  <w:p>
            <w:pPr>
              <w:pStyle w:val="1087"/>
              <w:numPr>
                <w:ilvl w:val="0"/>
                <w:numId w:val="2"/>
              </w:numPr>
              <w:pBdr/>
              <w:spacing w:after="0" w:line="360" w:lineRule="auto"/>
              <w:ind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  <w:fldChar w:fldCharType="begin">
                <w:ffData>
                  <w:name w:val="Text14"/>
                  <w:enabled w:val="true"/>
                  <w:calcOnExit w:val="false"/>
                  <w:textInput/>
                </w:ffData>
              </w:fldChar>
            </w:r>
            <w:r>
              <w:rPr>
                <w:rFonts w:ascii="ITC Avant Garde Std Bk" w:hAnsi="ITC Avant Garde Std Bk" w:eastAsia="Times New Roman"/>
                <w:lang w:eastAsia="de-DE"/>
              </w:rPr>
              <w:instrText xml:space="preserve"> FORMTEXT </w:instrTex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separate"/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end"/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</w:tc>
      </w:tr>
      <w:tr>
        <w:trPr>
          <w:trHeight w:val="580"/>
        </w:trPr>
        <w:tc>
          <w:tcPr>
            <w:shd w:val="clear" w:color="auto" w:fill="auto"/>
            <w:tcBorders/>
            <w:tcW w:w="521" w:type="dxa"/>
            <w:vMerge w:val="continue"/>
            <w:textDirection w:val="btLr"/>
            <w:noWrap w:val="false"/>
          </w:tcPr>
          <w:p>
            <w:pPr>
              <w:pBdr/>
              <w:spacing w:after="0" w:line="240" w:lineRule="auto"/>
              <w:ind w:right="113" w:left="113"/>
              <w:jc w:val="center"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</w:tc>
        <w:tc>
          <w:tcPr>
            <w:shd w:val="clear" w:color="auto" w:fill="auto"/>
            <w:tcBorders/>
            <w:tcW w:w="3027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ITC Avant Garde Std Bk" w:hAnsi="ITC Avant Garde Std Bk" w:eastAsia="Times New Roman"/>
                <w:b/>
                <w:bCs/>
                <w:lang w:eastAsia="de-DE"/>
              </w:rPr>
            </w:pPr>
            <w:r>
              <w:rPr>
                <w:rFonts w:ascii="ITC Avant Garde Std Bk" w:hAnsi="ITC Avant Garde Std Bk" w:eastAsia="Times New Roman"/>
                <w:b/>
                <w:bCs/>
                <w:lang w:eastAsia="de-DE"/>
              </w:rPr>
              <w:t xml:space="preserve">Weitere Personen im Helfersystem</w:t>
            </w:r>
            <w:r>
              <w:rPr>
                <w:rFonts w:ascii="ITC Avant Garde Std Bk" w:hAnsi="ITC Avant Garde Std Bk" w:eastAsia="Times New Roman"/>
                <w:b/>
                <w:bCs/>
                <w:lang w:eastAsia="de-DE"/>
              </w:rPr>
              <w:t xml:space="preserve"> und Informationen zur Betreuungssituation:</w:t>
            </w:r>
            <w:r>
              <w:rPr>
                <w:rFonts w:ascii="ITC Avant Garde Std Bk" w:hAnsi="ITC Avant Garde Std Bk" w:eastAsia="Times New Roman"/>
                <w:b/>
                <w:bCs/>
                <w:lang w:eastAsia="de-DE"/>
              </w:rPr>
            </w:r>
            <w:r>
              <w:rPr>
                <w:rFonts w:ascii="ITC Avant Garde Std Bk" w:hAnsi="ITC Avant Garde Std Bk" w:eastAsia="Times New Roman"/>
                <w:b/>
                <w:bCs/>
                <w:lang w:eastAsia="de-DE"/>
              </w:rPr>
            </w:r>
          </w:p>
          <w:p>
            <w:pPr>
              <w:pBdr/>
              <w:spacing w:after="0"/>
              <w:ind/>
              <w:rPr>
                <w:rFonts w:ascii="ITC Avant Garde Std Bk" w:hAnsi="ITC Avant Garde Std Bk" w:eastAsia="Times New Roman"/>
                <w:b/>
                <w:bCs/>
                <w:lang w:eastAsia="de-DE"/>
              </w:rPr>
            </w:pPr>
            <w:r>
              <w:rPr>
                <w:rFonts w:ascii="ITC Avant Garde Std Bk" w:hAnsi="ITC Avant Garde Std Bk" w:eastAsia="Times New Roman"/>
                <w:b/>
                <w:bCs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z.B. Ärzte/Therapeuten, SPD, Lehrpersonen, Kita, Hort</w:t>
            </w:r>
            <w:r>
              <w:rPr>
                <w:rFonts w:ascii="ITC Avant Garde Std Bk" w:hAnsi="ITC Avant Garde Std Bk" w:eastAsia="Times New Roman"/>
                <w:b/>
                <w:bCs/>
                <w:lang w:eastAsia="de-DE"/>
              </w:rPr>
            </w:r>
            <w:r>
              <w:rPr>
                <w:rFonts w:ascii="ITC Avant Garde Std Bk" w:hAnsi="ITC Avant Garde Std Bk" w:eastAsia="Times New Roman"/>
                <w:b/>
                <w:bCs/>
                <w:lang w:eastAsia="de-DE"/>
              </w:rPr>
            </w:r>
          </w:p>
          <w:p>
            <w:pPr>
              <w:pBdr/>
              <w:spacing w:after="0"/>
              <w:ind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</w:tc>
        <w:tc>
          <w:tcPr>
            <w:shd w:val="clear" w:color="auto" w:fill="auto"/>
            <w:tcBorders/>
            <w:tcW w:w="6758" w:type="dxa"/>
            <w:textDirection w:val="lrTb"/>
            <w:noWrap w:val="false"/>
          </w:tcPr>
          <w:p>
            <w:pPr>
              <w:pBdr/>
              <w:tabs>
                <w:tab w:val="left" w:leader="none" w:pos="3157"/>
              </w:tabs>
              <w:spacing w:after="0" w:line="360" w:lineRule="auto"/>
              <w:ind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  <w:t xml:space="preserve">Name &amp; vorhandene Kontaktangaben:</w:t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  <w:p>
            <w:pPr>
              <w:pBdr/>
              <w:spacing w:after="0" w:line="360" w:lineRule="auto"/>
              <w:ind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  <w:fldChar w:fldCharType="begin">
                <w:ffData>
                  <w:enabled w:val="true"/>
                  <w:calcOnExit w:val="false"/>
                </w:ffData>
              </w:fldChar>
            </w:r>
            <w:r>
              <w:rPr>
                <w:rFonts w:ascii="ITC Avant Garde Std Bk" w:hAnsi="ITC Avant Garde Std Bk" w:eastAsia="Times New Roman"/>
                <w:lang w:eastAsia="de-DE"/>
              </w:rPr>
              <w:instrText xml:space="preserve"> FORMTEXT </w:instrTex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separate"/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end"/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  <w:p>
            <w:pPr>
              <w:pBdr/>
              <w:spacing w:after="0" w:line="360" w:lineRule="auto"/>
              <w:ind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  <w:fldChar w:fldCharType="begin">
                <w:ffData>
                  <w:name w:val="Text14"/>
                  <w:enabled w:val="true"/>
                  <w:calcOnExit w:val="false"/>
                  <w:textInput/>
                </w:ffData>
              </w:fldChar>
            </w:r>
            <w:r>
              <w:rPr>
                <w:rFonts w:ascii="ITC Avant Garde Std Bk" w:hAnsi="ITC Avant Garde Std Bk" w:eastAsia="Times New Roman"/>
                <w:lang w:eastAsia="de-DE"/>
              </w:rPr>
              <w:instrText xml:space="preserve"> FORMTEXT </w:instrTex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separate"/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end"/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  <w:p>
            <w:pPr>
              <w:pBdr/>
              <w:spacing w:after="0" w:line="360" w:lineRule="auto"/>
              <w:ind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  <w:fldChar w:fldCharType="begin">
                <w:ffData>
                  <w:name w:val="Text14"/>
                  <w:enabled w:val="true"/>
                  <w:calcOnExit w:val="false"/>
                  <w:textInput/>
                </w:ffData>
              </w:fldChar>
            </w:r>
            <w:r>
              <w:rPr>
                <w:rFonts w:ascii="ITC Avant Garde Std Bk" w:hAnsi="ITC Avant Garde Std Bk" w:eastAsia="Times New Roman"/>
                <w:lang w:eastAsia="de-DE"/>
              </w:rPr>
              <w:instrText xml:space="preserve"> FORMTEXT </w:instrTex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separate"/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end"/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  <w:p>
            <w:pPr>
              <w:pBdr/>
              <w:spacing w:after="0" w:line="360" w:lineRule="auto"/>
              <w:ind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  <w:fldChar w:fldCharType="begin">
                <w:ffData>
                  <w:name w:val="Text14"/>
                  <w:enabled w:val="true"/>
                  <w:calcOnExit w:val="false"/>
                  <w:textInput/>
                </w:ffData>
              </w:fldChar>
            </w:r>
            <w:r>
              <w:rPr>
                <w:rFonts w:ascii="ITC Avant Garde Std Bk" w:hAnsi="ITC Avant Garde Std Bk" w:eastAsia="Times New Roman"/>
                <w:lang w:eastAsia="de-DE"/>
              </w:rPr>
              <w:instrText xml:space="preserve"> FORMTEXT </w:instrTex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separate"/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end"/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  <w:p>
            <w:pPr>
              <w:pBdr/>
              <w:spacing w:after="0" w:line="360" w:lineRule="auto"/>
              <w:ind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  <w:fldChar w:fldCharType="begin">
                <w:ffData>
                  <w:name w:val="Text14"/>
                  <w:enabled w:val="true"/>
                  <w:calcOnExit w:val="false"/>
                  <w:textInput/>
                </w:ffData>
              </w:fldChar>
            </w:r>
            <w:r>
              <w:rPr>
                <w:rFonts w:ascii="ITC Avant Garde Std Bk" w:hAnsi="ITC Avant Garde Std Bk" w:eastAsia="Times New Roman"/>
                <w:lang w:eastAsia="de-DE"/>
              </w:rPr>
              <w:instrText xml:space="preserve"> FORMTEXT </w:instrTex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separate"/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end"/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</w:tc>
      </w:tr>
      <w:tr>
        <w:trPr>
          <w:trHeight w:val="1482"/>
        </w:trPr>
        <w:tc>
          <w:tcPr>
            <w:shd w:val="clear" w:color="auto" w:fill="auto"/>
            <w:tcBorders/>
            <w:tcW w:w="52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</w:tc>
        <w:tc>
          <w:tcPr>
            <w:shd w:val="clear" w:color="auto" w:fill="auto"/>
            <w:tcBorders/>
            <w:tcW w:w="3027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b/>
                <w:bCs/>
                <w:lang w:eastAsia="de-DE"/>
              </w:rPr>
              <w:t xml:space="preserve">Spezielles/Weiteres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:</w:t>
            </w:r>
            <w:r>
              <w:rPr>
                <w:rFonts w:ascii="ITC Avant Garde Std Bk" w:hAnsi="ITC Avant Garde Std Bk" w:eastAsia="Times New Roman"/>
                <w:lang w:eastAsia="de-DE"/>
              </w:rPr>
              <w:br/>
              <w:t xml:space="preserve">z.B. Nützliche Infos für den Einstieg; 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Vorlieben oder Ängste des Kindes</w:t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  <w:p>
            <w:pPr>
              <w:pBdr/>
              <w:spacing w:after="0"/>
              <w:ind/>
              <w:rPr>
                <w:rFonts w:ascii="ITC Avant Garde Std Bk" w:hAnsi="ITC Avant Garde Std Bk" w:eastAsia="Times New Roman"/>
                <w:highlight w:val="none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  <w:t xml:space="preserve">Bekannte Ressourcen</w:t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highlight w:val="none"/>
                <w:lang w:eastAsia="de-DE"/>
              </w:rPr>
            </w:r>
          </w:p>
          <w:p>
            <w:pPr>
              <w:pBdr/>
              <w:spacing w:after="0"/>
              <w:ind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  <w:p>
            <w:pPr>
              <w:pBdr/>
              <w:spacing w:after="0"/>
              <w:ind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highlight w:val="none"/>
                <w:lang w:eastAsia="de-DE"/>
              </w:rPr>
              <w:t xml:space="preserve">Allergien / Medikamente</w:t>
            </w:r>
            <w:r>
              <w:rPr>
                <w:rFonts w:ascii="ITC Avant Garde Std Bk" w:hAnsi="ITC Avant Garde Std Bk" w:eastAsia="Times New Roman"/>
                <w:highlight w:val="none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</w:p>
        </w:tc>
        <w:tc>
          <w:tcPr>
            <w:shd w:val="clear" w:color="auto" w:fill="auto"/>
            <w:tcBorders/>
            <w:tcW w:w="6758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rPr>
                <w:rFonts w:ascii="ITC Avant Garde Std Bk" w:hAnsi="ITC Avant Garde Std Bk" w:eastAsia="Times New Roman"/>
                <w:lang w:eastAsia="de-DE"/>
              </w:rPr>
            </w:pPr>
            <w:r>
              <w:rPr>
                <w:rFonts w:ascii="ITC Avant Garde Std Bk" w:hAnsi="ITC Avant Garde Std Bk" w:eastAsia="Times New Roman"/>
                <w:lang w:eastAsia="de-DE"/>
              </w:rPr>
              <w:fldChar w:fldCharType="begin">
                <w:ffData>
                  <w:enabled w:val="true"/>
                  <w:calcOnExit w:val="false"/>
                </w:ffData>
              </w:fldChar>
            </w:r>
            <w:r>
              <w:rPr>
                <w:rFonts w:ascii="ITC Avant Garde Std Bk" w:hAnsi="ITC Avant Garde Std Bk" w:eastAsia="Times New Roman"/>
                <w:lang w:eastAsia="de-DE"/>
              </w:rPr>
              <w:instrText xml:space="preserve"> FORMTEXT </w:instrTex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separate"/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end"/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begin">
                <w:ffData>
                  <w:enabled w:val="true"/>
                  <w:calcOnExit w:val="false"/>
                </w:ffData>
              </w:fldChar>
            </w:r>
            <w:r>
              <w:rPr>
                <w:rFonts w:ascii="ITC Avant Garde Std Bk" w:hAnsi="ITC Avant Garde Std Bk" w:eastAsia="Times New Roman"/>
                <w:lang w:eastAsia="de-DE"/>
              </w:rPr>
              <w:instrText xml:space="preserve"> FORMTEXT </w:instrTex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separate"/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t xml:space="preserve"> </w:t>
            </w:r>
            <w:r>
              <w:rPr>
                <w:rFonts w:ascii="ITC Avant Garde Std Bk" w:hAnsi="ITC Avant Garde Std Bk" w:eastAsia="Times New Roman"/>
                <w:lang w:eastAsia="de-DE"/>
              </w:rPr>
              <w:fldChar w:fldCharType="end"/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>
              <w:rPr>
                <w:rFonts w:ascii="ITC Avant Garde Std Bk" w:hAnsi="ITC Avant Garde Std Bk" w:eastAsia="Times New Roman"/>
                <w:lang w:eastAsia="de-DE"/>
              </w:rPr>
            </w:r>
            <w:r/>
            <w:r>
              <w:rPr>
                <w:rFonts w:ascii="ITC Avant Garde Std Bk" w:hAnsi="ITC Avant Garde Std Bk" w:eastAsia="Times New Roman"/>
                <w:lang w:eastAsia="de-DE"/>
              </w:rPr>
            </w:r>
          </w:p>
        </w:tc>
      </w:tr>
    </w:tbl>
    <w:p>
      <w:pPr>
        <w:pBdr/>
        <w:spacing/>
        <w:ind/>
        <w:rPr>
          <w:rFonts w:ascii="ITC Avant Garde Std Bk" w:hAnsi="ITC Avant Garde Std Bk"/>
        </w:rPr>
      </w:pPr>
      <w:r>
        <w:rPr>
          <w:rFonts w:ascii="ITC Avant Garde Std Bk" w:hAnsi="ITC Avant Garde Std Bk"/>
        </w:rPr>
      </w:r>
      <w:r>
        <w:rPr>
          <w:rFonts w:ascii="ITC Avant Garde Std Bk" w:hAnsi="ITC Avant Garde Std Bk"/>
        </w:rPr>
      </w:r>
      <w:r>
        <w:rPr>
          <w:rFonts w:ascii="ITC Avant Garde Std Bk" w:hAnsi="ITC Avant Garde Std Bk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701" w:right="1134" w:bottom="1134" w:left="1134" w:header="1701" w:footer="1134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hruti">
    <w:panose1 w:val="020B0502040204020203"/>
  </w:font>
  <w:font w:name="ITC Avant Garde Std Bk">
    <w:panose1 w:val="020B0502020202020204"/>
  </w:font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Times New Roman">
    <w:panose1 w:val="02020603050405020304"/>
  </w:font>
  <w:font w:name="Segoe UI">
    <w:panose1 w:val="020B0502040204020203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4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45720" distB="45720" distL="114300" distR="114300" simplePos="0" relativeHeight="251691008" behindDoc="0" locked="0" layoutInCell="1" allowOverlap="1">
              <wp:simplePos x="0" y="0"/>
              <wp:positionH relativeFrom="page">
                <wp:posOffset>935355</wp:posOffset>
              </wp:positionH>
              <wp:positionV relativeFrom="page">
                <wp:posOffset>9930130</wp:posOffset>
              </wp:positionV>
              <wp:extent cx="446400" cy="176400"/>
              <wp:effectExtent l="0" t="0" r="11430" b="0"/>
              <wp:wrapNone/>
              <wp:docPr id="9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400" cy="176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1088"/>
                            <w:pBdr/>
                            <w:spacing/>
                            <w:ind/>
                            <w:rPr/>
                          </w:pPr>
                          <w:r>
                            <w:fldChar w:fldCharType="begin"/>
                          </w:r>
                          <w:r>
                            <w:instrText xml:space="preserve">PAGE  \* Arabic  \* MERGEFORMAT</w:instrText>
                          </w:r>
                          <w:r>
                            <w:fldChar w:fldCharType="separate"/>
                          </w:r>
                          <w:r>
                            <w:t xml:space="preserve"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NUMPAGES \* MERGEFORMAT">
                            <w:r>
                              <w:t xml:space="preserve">2</w:t>
                            </w:r>
                          </w:fldSimple>
                          <w:r/>
                          <w:r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8" o:spid="_x0000_s8" o:spt="202" type="#_x0000_t202" style="position:absolute;z-index:251691008;o:allowoverlap:true;o:allowincell:true;mso-position-horizontal-relative:page;margin-left:73.65pt;mso-position-horizontal:absolute;mso-position-vertical-relative:page;margin-top:781.90pt;mso-position-vertical:absolute;width:35.15pt;height:13.89pt;mso-wrap-distance-left:9.00pt;mso-wrap-distance-top:3.60pt;mso-wrap-distance-right:9.00pt;mso-wrap-distance-bottom:3.60pt;v-text-anchor:top;visibility:visible;" filled="f" stroked="f" strokeweight="0.75pt">
              <v:textbox inset="0,0,0,0">
                <w:txbxContent>
                  <w:p>
                    <w:pPr>
                      <w:pStyle w:val="1088"/>
                      <w:pBdr/>
                      <w:spacing/>
                      <w:ind/>
                      <w:rPr/>
                    </w:pPr>
                    <w:r>
                      <w:fldChar w:fldCharType="begin"/>
                    </w:r>
                    <w:r>
                      <w:instrText xml:space="preserve">PAGE  \* Arabic  \* MERGEFORMAT</w:instrText>
                    </w:r>
                    <w:r>
                      <w:fldChar w:fldCharType="separate"/>
                    </w:r>
                    <w:r>
                      <w:t xml:space="preserve"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NUMPAGES \* MERGEFORMAT">
                      <w:r>
                        <w:t xml:space="preserve">2</w:t>
                      </w:r>
                    </w:fldSimple>
                    <w:r/>
                    <w:r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88960" behindDoc="1" locked="0" layoutInCell="1" allowOverlap="1">
              <wp:simplePos x="0" y="0"/>
              <wp:positionH relativeFrom="page">
                <wp:posOffset>676910</wp:posOffset>
              </wp:positionH>
              <wp:positionV relativeFrom="page">
                <wp:posOffset>9947910</wp:posOffset>
              </wp:positionV>
              <wp:extent cx="129600" cy="133200"/>
              <wp:effectExtent l="0" t="0" r="3810" b="635"/>
              <wp:wrapNone/>
              <wp:docPr id="10" name="Grafik 4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" name="_blob.emf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/>
                    </pic:blipFill>
                    <pic:spPr bwMode="auto">
                      <a:xfrm>
                        <a:off x="0" y="0"/>
                        <a:ext cx="129600" cy="13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9" o:spid="_x0000_s9" type="#_x0000_t75" style="position:absolute;z-index:-251688960;o:allowoverlap:true;o:allowincell:true;mso-position-horizontal-relative:page;margin-left:53.30pt;mso-position-horizontal:absolute;mso-position-vertical-relative:page;margin-top:783.30pt;mso-position-vertical:absolute;width:10.20pt;height:10.49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4"/>
      <w:pBdr/>
      <w:spacing/>
      <w:ind w:firstLine="708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93056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9811385</wp:posOffset>
              </wp:positionV>
              <wp:extent cx="129600" cy="133200"/>
              <wp:effectExtent l="0" t="0" r="3810" b="635"/>
              <wp:wrapNone/>
              <wp:docPr id="11" name="Grafik 13044364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" name="_blob.emf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29600" cy="13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" o:spid="_x0000_s10" type="#_x0000_t75" style="position:absolute;z-index:-251693056;o:allowoverlap:true;o:allowincell:true;mso-position-horizontal-relative:page;margin-left:73.70pt;mso-position-horizontal:absolute;mso-position-vertical-relative:page;margin-top:772.55pt;mso-position-vertical:absolute;width:10.20pt;height:10.49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t xml:space="preserve">1</w:t>
    </w:r>
    <w:r>
      <w:t xml:space="preserve">/ </w:t>
    </w:r>
    <w:fldSimple w:instr="NUMPAGES \* MERGEFORMAT">
      <w:r>
        <w:t xml:space="preserve">2</w:t>
      </w:r>
    </w:fldSimple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2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87936" behindDoc="1" locked="0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7565390</wp:posOffset>
              </wp:positionV>
              <wp:extent cx="180000" cy="10800"/>
              <wp:effectExtent l="0" t="0" r="0" b="0"/>
              <wp:wrapNone/>
              <wp:docPr id="1" name="Grafik 4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" name="_marker.emf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/>
                    </pic:blipFill>
                    <pic:spPr bwMode="auto">
                      <a:xfrm>
                        <a:off x="0" y="0"/>
                        <a:ext cx="18000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87936;o:allowoverlap:true;o:allowincell:true;mso-position-horizontal-relative:page;margin-left:14.20pt;mso-position-horizontal:absolute;mso-position-vertical-relative:page;margin-top:595.70pt;mso-position-vertical:absolute;width:14.17pt;height:0.85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85888" behindDoc="1" locked="0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5351145</wp:posOffset>
              </wp:positionV>
              <wp:extent cx="180000" cy="10800"/>
              <wp:effectExtent l="0" t="0" r="0" b="0"/>
              <wp:wrapNone/>
              <wp:docPr id="2" name="Grafik 4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" name="_marker.emf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3"/>
                      <a:stretch/>
                    </pic:blipFill>
                    <pic:spPr bwMode="auto">
                      <a:xfrm>
                        <a:off x="0" y="0"/>
                        <a:ext cx="18000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85888;o:allowoverlap:true;o:allowincell:true;mso-position-horizontal-relative:page;margin-left:14.20pt;mso-position-horizontal:absolute;mso-position-vertical-relative:page;margin-top:421.35pt;mso-position-vertical:absolute;width:14.17pt;height:0.85pt;mso-wrap-distance-left:9.00pt;mso-wrap-distance-top:0.00pt;mso-wrap-distance-right:9.00pt;mso-wrap-distance-bottom:0.00pt;z-index:1;" stroked="false">
              <v:imagedata r:id="rId3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83840" behindDoc="1" locked="0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80000" cy="10800"/>
              <wp:effectExtent l="0" t="0" r="0" b="0"/>
              <wp:wrapNone/>
              <wp:docPr id="3" name="Grafik 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" name="_marker.emf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3"/>
                      <a:stretch/>
                    </pic:blipFill>
                    <pic:spPr bwMode="auto">
                      <a:xfrm>
                        <a:off x="0" y="0"/>
                        <a:ext cx="18000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-251683840;o:allowoverlap:true;o:allowincell:true;mso-position-horizontal-relative:page;margin-left:14.20pt;mso-position-horizontal:absolute;mso-position-vertical-relative:page;margin-top:297.70pt;mso-position-vertical:absolute;width:14.17pt;height:0.85pt;mso-wrap-distance-left:9.00pt;mso-wrap-distance-top:0.00pt;mso-wrap-distance-right:9.00pt;mso-wrap-distance-bottom:0.00pt;z-index:1;" stroked="false">
              <v:imagedata r:id="rId3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81792" behindDoc="1" locked="0" layoutInCell="1" allowOverlap="1">
              <wp:simplePos x="0" y="0"/>
              <wp:positionH relativeFrom="page">
                <wp:posOffset>4500880</wp:posOffset>
              </wp:positionH>
              <wp:positionV relativeFrom="page">
                <wp:posOffset>360045</wp:posOffset>
              </wp:positionV>
              <wp:extent cx="2340000" cy="540000"/>
              <wp:effectExtent l="0" t="0" r="3175" b="0"/>
              <wp:wrapNone/>
              <wp:docPr id="4" name="Grafik 4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" name="_logo.emf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4">
                        <a:extLst>
                          <a:ext uri="{96DAC541-7B7A-43D3-8B79-37D633B846F1}">
                            <asvg:svgBlip xmlns:asvg="http://schemas.microsoft.com/office/drawing/2016/SVG/main" r:embed="rId5"/>
                          </a:ext>
                        </a:extLst>
                      </a:blip>
                      <a:stretch/>
                    </pic:blipFill>
                    <pic:spPr bwMode="auto">
                      <a:xfrm>
                        <a:off x="0" y="0"/>
                        <a:ext cx="2340000" cy="5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position:absolute;z-index:-251681792;o:allowoverlap:true;o:allowincell:true;mso-position-horizontal-relative:page;margin-left:354.40pt;mso-position-horizontal:absolute;mso-position-vertical-relative:page;margin-top:28.35pt;mso-position-vertical:absolute;width:184.25pt;height:42.52pt;mso-wrap-distance-left:9.00pt;mso-wrap-distance-top:0.00pt;mso-wrap-distance-right:9.00pt;mso-wrap-distance-bottom:0.00pt;z-index:1;" stroked="false">
              <v:imagedata r:id="rId4" o:title=""/>
              <o:lock v:ext="edit" rotation="t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2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72576" behindDoc="1" locked="0" layoutInCell="1" allowOverlap="1">
              <wp:simplePos x="0" y="0"/>
              <wp:positionH relativeFrom="page">
                <wp:posOffset>4500245</wp:posOffset>
              </wp:positionH>
              <wp:positionV relativeFrom="page">
                <wp:posOffset>360045</wp:posOffset>
              </wp:positionV>
              <wp:extent cx="2340000" cy="540000"/>
              <wp:effectExtent l="0" t="0" r="3175" b="0"/>
              <wp:wrapNone/>
              <wp:docPr id="5" name="Grafik 5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" name="_logo.emf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2340000" cy="5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4" o:spid="_x0000_s4" type="#_x0000_t75" style="position:absolute;z-index:-251672576;o:allowoverlap:true;o:allowincell:true;mso-position-horizontal-relative:page;margin-left:354.35pt;mso-position-horizontal:absolute;mso-position-vertical-relative:page;margin-top:28.35pt;mso-position-vertical:absolute;width:184.25pt;height:42.52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77696" behindDoc="1" locked="0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7565390</wp:posOffset>
              </wp:positionV>
              <wp:extent cx="180000" cy="10800"/>
              <wp:effectExtent l="0" t="0" r="0" b="0"/>
              <wp:wrapNone/>
              <wp:docPr id="6" name="Grafik 5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" name="_marker.emf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18000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5" o:spid="_x0000_s5" type="#_x0000_t75" style="position:absolute;z-index:-251677696;o:allowoverlap:true;o:allowincell:true;mso-position-horizontal-relative:page;margin-left:14.20pt;mso-position-horizontal:absolute;mso-position-vertical-relative:page;margin-top:595.70pt;mso-position-vertical:absolute;width:14.17pt;height:0.85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75648" behindDoc="1" locked="0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5351145</wp:posOffset>
              </wp:positionV>
              <wp:extent cx="180000" cy="10800"/>
              <wp:effectExtent l="0" t="0" r="0" b="0"/>
              <wp:wrapNone/>
              <wp:docPr id="7" name="Grafik 5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" name="_marker.emf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18000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6" o:spid="_x0000_s6" type="#_x0000_t75" style="position:absolute;z-index:-251675648;o:allowoverlap:true;o:allowincell:true;mso-position-horizontal-relative:page;margin-left:14.20pt;mso-position-horizontal:absolute;mso-position-vertical-relative:page;margin-top:421.35pt;mso-position-vertical:absolute;width:14.17pt;height:0.85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73600" behindDoc="1" locked="0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80000" cy="10800"/>
              <wp:effectExtent l="0" t="0" r="0" b="0"/>
              <wp:wrapNone/>
              <wp:docPr id="8" name="Grafik 5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" name="_marker.emf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18000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7" o:spid="_x0000_s7" type="#_x0000_t75" style="position:absolute;z-index:-251673600;o:allowoverlap:true;o:allowincell:true;mso-position-horizontal-relative:page;margin-left:14.20pt;mso-position-horizontal:absolute;mso-position-vertical-relative:page;margin-top:297.70pt;mso-position-vertical:absolute;width:14.17pt;height:0.85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142EB"/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nsid w:val="59376449"/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6CE96BB2"/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97">
    <w:name w:val="Table Grid Light"/>
    <w:basedOn w:val="108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Plain Table 1"/>
    <w:basedOn w:val="108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Plain Table 2"/>
    <w:basedOn w:val="108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Plain Table 3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Plain Table 4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Plain Table 5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1 Light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1 Light - Accent 1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1 Light - Accent 2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1 Light - Accent 3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1 Light - Accent 4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1 Light - Accent 5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1 Light - Accent 6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2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2 - Accent 1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2 - Accent 2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2 - Accent 3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2 - Accent 4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2 - Accent 5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2 - Accent 6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3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3 - Accent 1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3 - Accent 2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3 - Accent 3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3 - Accent 4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3 - Accent 5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3 - Accent 6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4"/>
    <w:basedOn w:val="10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4 - Accent 1"/>
    <w:basedOn w:val="10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4 - Accent 2"/>
    <w:basedOn w:val="10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Grid Table 4 - Accent 3"/>
    <w:basedOn w:val="10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Grid Table 4 - Accent 4"/>
    <w:basedOn w:val="10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Grid Table 4 - Accent 5"/>
    <w:basedOn w:val="10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Grid Table 4 - Accent 6"/>
    <w:basedOn w:val="10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Grid Table 5 Dark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Grid Table 5 Dark- Accent 1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Grid Table 5 Dark - Accent 2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Grid Table 5 Dark - Accent 3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Grid Table 5 Dark- Accent 4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Grid Table 5 Dark - Accent 5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Grid Table 5 Dark - Accent 6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Grid Table 6 Colorful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Grid Table 6 Colorful - Accent 1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Grid Table 6 Colorful - Accent 2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Grid Table 6 Colorful - Accent 3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Grid Table 6 Colorful - Accent 4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Grid Table 6 Colorful - Accent 5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Grid Table 6 Colorful - Accent 6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Grid Table 7 Colorful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Grid Table 7 Colorful - Accent 1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Grid Table 7 Colorful - Accent 2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Grid Table 7 Colorful - Accent 3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Grid Table 7 Colorful - Accent 4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Grid Table 7 Colorful - Accent 5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Grid Table 7 Colorful - Accent 6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1 Light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1 Light - Accent 1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1 Light - Accent 2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1 Light - Accent 3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1 Light - Accent 4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1 Light - Accent 5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1 Light - Accent 6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2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2 - Accent 1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2 - Accent 2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2 - Accent 3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2 - Accent 4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2 - Accent 5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2 - Accent 6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3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3 - Accent 1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3 - Accent 2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3 - Accent 3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3 - Accent 4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3 - Accent 5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3 - Accent 6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4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4 - Accent 1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4 - Accent 2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4 - Accent 3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st Table 4 - Accent 4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st Table 4 - Accent 5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st Table 4 - Accent 6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st Table 5 Dark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st Table 5 Dark - Accent 1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st Table 5 Dark - Accent 2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st Table 5 Dark - Accent 3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List Table 5 Dark - Accent 4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List Table 5 Dark - Accent 5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List Table 5 Dark - Accent 6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List Table 6 Colorful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List Table 6 Colorful - Accent 1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List Table 6 Colorful - Accent 2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List Table 6 Colorful - Accent 3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List Table 6 Colorful - Accent 4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List Table 6 Colorful - Accent 5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List Table 6 Colorful - Accent 6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List Table 7 Colorful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List Table 7 Colorful - Accent 1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List Table 7 Colorful - Accent 2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List Table 7 Colorful - Accent 3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List Table 7 Colorful - Accent 4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List Table 7 Colorful - Accent 5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List Table 7 Colorful - Accent 6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Lined - Accent"/>
    <w:basedOn w:val="10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Lined - Accent 1"/>
    <w:basedOn w:val="10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Lined - Accent 2"/>
    <w:basedOn w:val="10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Lined - Accent 3"/>
    <w:basedOn w:val="10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Lined - Accent 4"/>
    <w:basedOn w:val="10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Lined - Accent 5"/>
    <w:basedOn w:val="10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Lined - Accent 6"/>
    <w:basedOn w:val="10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Bordered &amp; Lined - Accent"/>
    <w:basedOn w:val="10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Bordered &amp; Lined - Accent 1"/>
    <w:basedOn w:val="10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Bordered &amp; Lined - Accent 2"/>
    <w:basedOn w:val="10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Bordered &amp; Lined - Accent 3"/>
    <w:basedOn w:val="10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Bordered &amp; Lined - Accent 4"/>
    <w:basedOn w:val="10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Bordered &amp; Lined - Accent 5"/>
    <w:basedOn w:val="10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Bordered &amp; Lined - Accent 6"/>
    <w:basedOn w:val="10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Bordered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Bordered - Accent 1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Bordered - Accent 2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Bordered - Accent 3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Bordered - Accent 4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Bordered - Accent 5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Bordered - Accent 6"/>
    <w:basedOn w:val="10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22">
    <w:name w:val="Heading 1"/>
    <w:basedOn w:val="1078"/>
    <w:next w:val="1078"/>
    <w:link w:val="103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023">
    <w:name w:val="Heading 2"/>
    <w:basedOn w:val="1078"/>
    <w:next w:val="1078"/>
    <w:link w:val="103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024">
    <w:name w:val="Heading 3"/>
    <w:basedOn w:val="1078"/>
    <w:next w:val="1078"/>
    <w:link w:val="103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025">
    <w:name w:val="Heading 4"/>
    <w:basedOn w:val="1078"/>
    <w:next w:val="1078"/>
    <w:link w:val="103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026">
    <w:name w:val="Heading 5"/>
    <w:basedOn w:val="1078"/>
    <w:next w:val="1078"/>
    <w:link w:val="103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027">
    <w:name w:val="Heading 6"/>
    <w:basedOn w:val="1078"/>
    <w:next w:val="1078"/>
    <w:link w:val="103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28">
    <w:name w:val="Heading 7"/>
    <w:basedOn w:val="1078"/>
    <w:next w:val="1078"/>
    <w:link w:val="103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29">
    <w:name w:val="Heading 8"/>
    <w:basedOn w:val="1078"/>
    <w:next w:val="1078"/>
    <w:link w:val="103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30">
    <w:name w:val="Heading 9"/>
    <w:basedOn w:val="1078"/>
    <w:next w:val="1078"/>
    <w:link w:val="103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31">
    <w:name w:val="Heading 1 Char"/>
    <w:basedOn w:val="1079"/>
    <w:link w:val="10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32">
    <w:name w:val="Heading 2 Char"/>
    <w:basedOn w:val="1079"/>
    <w:link w:val="10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33">
    <w:name w:val="Heading 3 Char"/>
    <w:basedOn w:val="1079"/>
    <w:link w:val="10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34">
    <w:name w:val="Heading 4 Char"/>
    <w:basedOn w:val="1079"/>
    <w:link w:val="102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35">
    <w:name w:val="Heading 5 Char"/>
    <w:basedOn w:val="1079"/>
    <w:link w:val="10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36">
    <w:name w:val="Heading 6 Char"/>
    <w:basedOn w:val="1079"/>
    <w:link w:val="102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37">
    <w:name w:val="Heading 7 Char"/>
    <w:basedOn w:val="1079"/>
    <w:link w:val="102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38">
    <w:name w:val="Heading 8 Char"/>
    <w:basedOn w:val="1079"/>
    <w:link w:val="10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39">
    <w:name w:val="Heading 9 Char"/>
    <w:basedOn w:val="1079"/>
    <w:link w:val="10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40">
    <w:name w:val="Title"/>
    <w:basedOn w:val="1078"/>
    <w:next w:val="1078"/>
    <w:link w:val="104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41">
    <w:name w:val="Title Char"/>
    <w:basedOn w:val="1079"/>
    <w:link w:val="104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42">
    <w:name w:val="Subtitle"/>
    <w:basedOn w:val="1078"/>
    <w:next w:val="1078"/>
    <w:link w:val="104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43">
    <w:name w:val="Subtitle Char"/>
    <w:basedOn w:val="1079"/>
    <w:link w:val="104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44">
    <w:name w:val="Quote"/>
    <w:basedOn w:val="1078"/>
    <w:next w:val="1078"/>
    <w:link w:val="104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45">
    <w:name w:val="Quote Char"/>
    <w:basedOn w:val="1079"/>
    <w:link w:val="104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46">
    <w:name w:val="Intense Emphasis"/>
    <w:basedOn w:val="107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47">
    <w:name w:val="Intense Quote"/>
    <w:basedOn w:val="1078"/>
    <w:next w:val="1078"/>
    <w:link w:val="104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48">
    <w:name w:val="Intense Quote Char"/>
    <w:basedOn w:val="1079"/>
    <w:link w:val="104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49">
    <w:name w:val="Intense Reference"/>
    <w:basedOn w:val="107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50">
    <w:name w:val="No Spacing"/>
    <w:basedOn w:val="1078"/>
    <w:uiPriority w:val="1"/>
    <w:qFormat/>
    <w:pPr>
      <w:pBdr/>
      <w:spacing w:after="0" w:line="240" w:lineRule="auto"/>
      <w:ind/>
    </w:pPr>
  </w:style>
  <w:style w:type="character" w:styleId="1051">
    <w:name w:val="Subtle Emphasis"/>
    <w:basedOn w:val="107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52">
    <w:name w:val="Emphasis"/>
    <w:basedOn w:val="1079"/>
    <w:uiPriority w:val="20"/>
    <w:qFormat/>
    <w:pPr>
      <w:pBdr/>
      <w:spacing/>
      <w:ind/>
    </w:pPr>
    <w:rPr>
      <w:i/>
      <w:iCs/>
    </w:rPr>
  </w:style>
  <w:style w:type="character" w:styleId="1053">
    <w:name w:val="Strong"/>
    <w:basedOn w:val="1079"/>
    <w:uiPriority w:val="22"/>
    <w:qFormat/>
    <w:pPr>
      <w:pBdr/>
      <w:spacing/>
      <w:ind/>
    </w:pPr>
    <w:rPr>
      <w:b/>
      <w:bCs/>
    </w:rPr>
  </w:style>
  <w:style w:type="character" w:styleId="1054">
    <w:name w:val="Subtle Reference"/>
    <w:basedOn w:val="107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55">
    <w:name w:val="Book Title"/>
    <w:basedOn w:val="107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56">
    <w:name w:val="Header Char"/>
    <w:basedOn w:val="1079"/>
    <w:link w:val="1082"/>
    <w:uiPriority w:val="99"/>
    <w:pPr>
      <w:pBdr/>
      <w:spacing/>
      <w:ind/>
    </w:pPr>
  </w:style>
  <w:style w:type="character" w:styleId="1057">
    <w:name w:val="Footer Char"/>
    <w:basedOn w:val="1079"/>
    <w:link w:val="1084"/>
    <w:uiPriority w:val="99"/>
    <w:pPr>
      <w:pBdr/>
      <w:spacing/>
      <w:ind/>
    </w:pPr>
  </w:style>
  <w:style w:type="paragraph" w:styleId="1058">
    <w:name w:val="Caption"/>
    <w:basedOn w:val="1078"/>
    <w:next w:val="107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59">
    <w:name w:val="footnote text"/>
    <w:basedOn w:val="1078"/>
    <w:link w:val="106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60">
    <w:name w:val="Footnote Text Char"/>
    <w:basedOn w:val="1079"/>
    <w:link w:val="1059"/>
    <w:uiPriority w:val="99"/>
    <w:semiHidden/>
    <w:pPr>
      <w:pBdr/>
      <w:spacing/>
      <w:ind/>
    </w:pPr>
    <w:rPr>
      <w:sz w:val="20"/>
      <w:szCs w:val="20"/>
    </w:rPr>
  </w:style>
  <w:style w:type="character" w:styleId="1061">
    <w:name w:val="footnote reference"/>
    <w:basedOn w:val="1079"/>
    <w:uiPriority w:val="99"/>
    <w:semiHidden/>
    <w:unhideWhenUsed/>
    <w:pPr>
      <w:pBdr/>
      <w:spacing/>
      <w:ind/>
    </w:pPr>
    <w:rPr>
      <w:vertAlign w:val="superscript"/>
    </w:rPr>
  </w:style>
  <w:style w:type="paragraph" w:styleId="1062">
    <w:name w:val="endnote text"/>
    <w:basedOn w:val="1078"/>
    <w:link w:val="106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63">
    <w:name w:val="Endnote Text Char"/>
    <w:basedOn w:val="1079"/>
    <w:link w:val="1062"/>
    <w:uiPriority w:val="99"/>
    <w:semiHidden/>
    <w:pPr>
      <w:pBdr/>
      <w:spacing/>
      <w:ind/>
    </w:pPr>
    <w:rPr>
      <w:sz w:val="20"/>
      <w:szCs w:val="20"/>
    </w:rPr>
  </w:style>
  <w:style w:type="character" w:styleId="1064">
    <w:name w:val="endnote reference"/>
    <w:basedOn w:val="1079"/>
    <w:uiPriority w:val="99"/>
    <w:semiHidden/>
    <w:unhideWhenUsed/>
    <w:pPr>
      <w:pBdr/>
      <w:spacing/>
      <w:ind/>
    </w:pPr>
    <w:rPr>
      <w:vertAlign w:val="superscript"/>
    </w:rPr>
  </w:style>
  <w:style w:type="character" w:styleId="1065">
    <w:name w:val="Hyperlink"/>
    <w:basedOn w:val="107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066">
    <w:name w:val="FollowedHyperlink"/>
    <w:basedOn w:val="107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67">
    <w:name w:val="toc 1"/>
    <w:basedOn w:val="1078"/>
    <w:next w:val="1078"/>
    <w:uiPriority w:val="39"/>
    <w:unhideWhenUsed/>
    <w:pPr>
      <w:pBdr/>
      <w:spacing w:after="100"/>
      <w:ind/>
    </w:pPr>
  </w:style>
  <w:style w:type="paragraph" w:styleId="1068">
    <w:name w:val="toc 2"/>
    <w:basedOn w:val="1078"/>
    <w:next w:val="1078"/>
    <w:uiPriority w:val="39"/>
    <w:unhideWhenUsed/>
    <w:pPr>
      <w:pBdr/>
      <w:spacing w:after="100"/>
      <w:ind w:left="220"/>
    </w:pPr>
  </w:style>
  <w:style w:type="paragraph" w:styleId="1069">
    <w:name w:val="toc 3"/>
    <w:basedOn w:val="1078"/>
    <w:next w:val="1078"/>
    <w:uiPriority w:val="39"/>
    <w:unhideWhenUsed/>
    <w:pPr>
      <w:pBdr/>
      <w:spacing w:after="100"/>
      <w:ind w:left="440"/>
    </w:pPr>
  </w:style>
  <w:style w:type="paragraph" w:styleId="1070">
    <w:name w:val="toc 4"/>
    <w:basedOn w:val="1078"/>
    <w:next w:val="1078"/>
    <w:uiPriority w:val="39"/>
    <w:unhideWhenUsed/>
    <w:pPr>
      <w:pBdr/>
      <w:spacing w:after="100"/>
      <w:ind w:left="660"/>
    </w:pPr>
  </w:style>
  <w:style w:type="paragraph" w:styleId="1071">
    <w:name w:val="toc 5"/>
    <w:basedOn w:val="1078"/>
    <w:next w:val="1078"/>
    <w:uiPriority w:val="39"/>
    <w:unhideWhenUsed/>
    <w:pPr>
      <w:pBdr/>
      <w:spacing w:after="100"/>
      <w:ind w:left="880"/>
    </w:pPr>
  </w:style>
  <w:style w:type="paragraph" w:styleId="1072">
    <w:name w:val="toc 6"/>
    <w:basedOn w:val="1078"/>
    <w:next w:val="1078"/>
    <w:uiPriority w:val="39"/>
    <w:unhideWhenUsed/>
    <w:pPr>
      <w:pBdr/>
      <w:spacing w:after="100"/>
      <w:ind w:left="1100"/>
    </w:pPr>
  </w:style>
  <w:style w:type="paragraph" w:styleId="1073">
    <w:name w:val="toc 7"/>
    <w:basedOn w:val="1078"/>
    <w:next w:val="1078"/>
    <w:uiPriority w:val="39"/>
    <w:unhideWhenUsed/>
    <w:pPr>
      <w:pBdr/>
      <w:spacing w:after="100"/>
      <w:ind w:left="1320"/>
    </w:pPr>
  </w:style>
  <w:style w:type="paragraph" w:styleId="1074">
    <w:name w:val="toc 8"/>
    <w:basedOn w:val="1078"/>
    <w:next w:val="1078"/>
    <w:uiPriority w:val="39"/>
    <w:unhideWhenUsed/>
    <w:pPr>
      <w:pBdr/>
      <w:spacing w:after="100"/>
      <w:ind w:left="1540"/>
    </w:pPr>
  </w:style>
  <w:style w:type="paragraph" w:styleId="1075">
    <w:name w:val="toc 9"/>
    <w:basedOn w:val="1078"/>
    <w:next w:val="1078"/>
    <w:uiPriority w:val="39"/>
    <w:unhideWhenUsed/>
    <w:pPr>
      <w:pBdr/>
      <w:spacing w:after="100"/>
      <w:ind w:left="1760"/>
    </w:pPr>
  </w:style>
  <w:style w:type="paragraph" w:styleId="1076">
    <w:name w:val="TOC Heading"/>
    <w:uiPriority w:val="39"/>
    <w:unhideWhenUsed/>
    <w:pPr>
      <w:pBdr/>
      <w:spacing/>
      <w:ind/>
    </w:pPr>
  </w:style>
  <w:style w:type="paragraph" w:styleId="1077">
    <w:name w:val="table of figures"/>
    <w:basedOn w:val="1078"/>
    <w:next w:val="1078"/>
    <w:uiPriority w:val="99"/>
    <w:unhideWhenUsed/>
    <w:pPr>
      <w:pBdr/>
      <w:spacing w:after="0" w:afterAutospacing="0"/>
      <w:ind/>
    </w:pPr>
  </w:style>
  <w:style w:type="paragraph" w:styleId="1078" w:default="1">
    <w:name w:val="Normal"/>
    <w:qFormat/>
    <w:pPr>
      <w:pBdr/>
      <w:spacing w:after="220" w:line="300" w:lineRule="auto"/>
      <w:ind/>
    </w:pPr>
    <w:rPr>
      <w:rFonts w:ascii="Arial" w:hAnsi="Arial"/>
    </w:rPr>
  </w:style>
  <w:style w:type="character" w:styleId="1079" w:default="1">
    <w:name w:val="Default Paragraph Font"/>
    <w:uiPriority w:val="1"/>
    <w:semiHidden/>
    <w:unhideWhenUsed/>
    <w:pPr>
      <w:pBdr/>
      <w:spacing/>
      <w:ind/>
    </w:pPr>
  </w:style>
  <w:style w:type="table" w:styleId="108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81" w:default="1">
    <w:name w:val="No List"/>
    <w:uiPriority w:val="99"/>
    <w:semiHidden/>
    <w:unhideWhenUsed/>
    <w:pPr>
      <w:pBdr/>
      <w:spacing/>
      <w:ind/>
    </w:pPr>
  </w:style>
  <w:style w:type="paragraph" w:styleId="1082">
    <w:name w:val="Header"/>
    <w:basedOn w:val="1078"/>
    <w:link w:val="1083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1083" w:customStyle="1">
    <w:name w:val="Kopfzeile Zchn"/>
    <w:basedOn w:val="1079"/>
    <w:link w:val="1082"/>
    <w:uiPriority w:val="99"/>
    <w:pPr>
      <w:pBdr/>
      <w:spacing/>
      <w:ind/>
    </w:pPr>
  </w:style>
  <w:style w:type="paragraph" w:styleId="1084">
    <w:name w:val="Footer"/>
    <w:basedOn w:val="1078"/>
    <w:link w:val="1085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1085" w:customStyle="1">
    <w:name w:val="Fußzeile Zchn"/>
    <w:basedOn w:val="1079"/>
    <w:link w:val="1084"/>
    <w:uiPriority w:val="99"/>
    <w:pPr>
      <w:pBdr/>
      <w:spacing/>
      <w:ind/>
    </w:pPr>
  </w:style>
  <w:style w:type="character" w:styleId="1086">
    <w:name w:val="Placeholder Text"/>
    <w:basedOn w:val="1079"/>
    <w:uiPriority w:val="99"/>
    <w:semiHidden/>
    <w:pPr>
      <w:pBdr/>
      <w:spacing/>
      <w:ind/>
    </w:pPr>
    <w:rPr>
      <w:color w:val="808080"/>
    </w:rPr>
  </w:style>
  <w:style w:type="paragraph" w:styleId="1087">
    <w:name w:val="List Paragraph"/>
    <w:basedOn w:val="1078"/>
    <w:uiPriority w:val="34"/>
    <w:qFormat/>
    <w:pPr>
      <w:pBdr/>
      <w:spacing/>
      <w:ind w:left="720"/>
      <w:contextualSpacing w:val="true"/>
    </w:pPr>
  </w:style>
  <w:style w:type="paragraph" w:styleId="1088" w:customStyle="1">
    <w:name w:val="[mb] Seitennummerierung"/>
    <w:basedOn w:val="1078"/>
    <w:qFormat/>
    <w:pPr>
      <w:pBdr/>
      <w:spacing/>
      <w:ind/>
    </w:pPr>
  </w:style>
  <w:style w:type="paragraph" w:styleId="1089" w:customStyle="1">
    <w:name w:val="[mb] Adressfeld"/>
    <w:basedOn w:val="1078"/>
    <w:qFormat/>
    <w:pPr>
      <w:pBdr/>
      <w:spacing w:after="200" w:line="270" w:lineRule="auto"/>
      <w:ind/>
    </w:pPr>
    <w:rPr>
      <w:sz w:val="20"/>
    </w:rPr>
  </w:style>
  <w:style w:type="paragraph" w:styleId="1090" w:customStyle="1">
    <w:name w:val="[mb] Datumszeile"/>
    <w:basedOn w:val="1078"/>
    <w:qFormat/>
    <w:pPr>
      <w:pBdr/>
      <w:spacing/>
      <w:ind/>
      <w:jc w:val="right"/>
    </w:pPr>
  </w:style>
  <w:style w:type="paragraph" w:styleId="1091">
    <w:name w:val="Balloon Text"/>
    <w:basedOn w:val="1078"/>
    <w:link w:val="1092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1092" w:customStyle="1">
    <w:name w:val="Sprechblasentext Zchn"/>
    <w:basedOn w:val="1079"/>
    <w:link w:val="1091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table" w:styleId="1093">
    <w:name w:val="Table Grid"/>
    <w:basedOn w:val="1080"/>
    <w:uiPriority w:val="3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Times New Roman" w:hAnsi="Times New Roman" w:eastAsia="Arial Unicode MS" w:cs="Times New Roman"/>
      <w:sz w:val="20"/>
      <w:szCs w:val="20"/>
      <w:lang w:val="de-CH" w:eastAsia="de-CH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media3.svg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6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media1.sv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media2.sv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8EF89-63F7-43E3-A906-10B4C85A3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mb.de.3z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mobile beratung – vorlage de (bankdaten)</dc:title>
  <dc:subject/>
  <dc:creator>Michele Baumann</dc:creator>
  <cp:keywords/>
  <dc:description/>
  <cp:revision>7</cp:revision>
  <dcterms:created xsi:type="dcterms:W3CDTF">2024-10-23T11:33:00Z</dcterms:created>
  <dcterms:modified xsi:type="dcterms:W3CDTF">2026-01-05T09:21:58Z</dcterms:modified>
</cp:coreProperties>
</file>